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FF" w:rsidRPr="006F4395" w:rsidRDefault="008961FF">
      <w:pPr>
        <w:ind w:left="567" w:right="879" w:firstLine="284"/>
        <w:rPr>
          <w:rFonts w:ascii="Times New Roman" w:hAnsi="Times New Roman"/>
          <w:color w:val="808080"/>
        </w:rPr>
      </w:pPr>
    </w:p>
    <w:p w:rsidR="003E4D9D" w:rsidRDefault="003E4D9D">
      <w:pPr>
        <w:rPr>
          <w:rFonts w:ascii="Times New Roman" w:hAnsi="Times New Roman"/>
          <w:sz w:val="24"/>
          <w:lang w:val="en-US"/>
        </w:rPr>
      </w:pPr>
    </w:p>
    <w:p w:rsidR="0093360F" w:rsidRPr="005856B7" w:rsidRDefault="00BC715F" w:rsidP="005856B7">
      <w:pPr>
        <w:pStyle w:val="a5"/>
        <w:numPr>
          <w:ilvl w:val="0"/>
          <w:numId w:val="12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ΑΝΑΦΕΡΕΤΑΙ ΣΕ ΠΟΙΕΣ ΕΝΕΡΓΕΙΕΣ – ΠΡΟΕΤΟΙΜΑΣΙΑ </w:t>
      </w:r>
      <w:r w:rsidR="005856B7" w:rsidRPr="005856B7">
        <w:rPr>
          <w:rFonts w:ascii="Bookman Old Style" w:hAnsi="Bookman Old Style"/>
          <w:b/>
          <w:sz w:val="28"/>
          <w:szCs w:val="28"/>
          <w:u w:val="single"/>
        </w:rPr>
        <w:t xml:space="preserve"> ΠΡ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ΟΣΩΠΙΚΟΥ ΙΔΙΩΤΙΚΗΣ ΑΣΦΑΛΕΙΑΣ  ΩΣΤΕ ΝΑ ΑΠΟΤΡΕΨΕΙ ΜΙΑ ΛΗΣΤΕΙΑ ΣΕ ΤΡΑΠΕΖΑ – ΚΑΤΑΣΤΗΜΑΤΑ </w:t>
      </w:r>
      <w:r w:rsidR="005856B7" w:rsidRPr="005856B7">
        <w:rPr>
          <w:rFonts w:ascii="Bookman Old Style" w:hAnsi="Bookman Old Style"/>
          <w:b/>
          <w:sz w:val="28"/>
          <w:szCs w:val="28"/>
          <w:u w:val="single"/>
        </w:rPr>
        <w:t xml:space="preserve">   </w:t>
      </w:r>
      <w:r w:rsidR="00774CA2" w:rsidRPr="005856B7">
        <w:rPr>
          <w:rFonts w:ascii="Bookman Old Style" w:hAnsi="Bookman Old Style"/>
          <w:b/>
          <w:sz w:val="28"/>
          <w:szCs w:val="28"/>
          <w:u w:val="single"/>
        </w:rPr>
        <w:t xml:space="preserve">           </w:t>
      </w:r>
      <w:r w:rsidR="00870B8C" w:rsidRPr="005856B7">
        <w:rPr>
          <w:rFonts w:ascii="Bookman Old Style" w:hAnsi="Bookman Old Style"/>
          <w:b/>
          <w:sz w:val="28"/>
          <w:szCs w:val="28"/>
          <w:u w:val="single"/>
        </w:rPr>
        <w:t xml:space="preserve">  </w:t>
      </w:r>
    </w:p>
    <w:p w:rsidR="00870B8C" w:rsidRDefault="00870B8C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BC715F" w:rsidRDefault="005856B7" w:rsidP="00870B8C">
      <w:pPr>
        <w:pStyle w:val="a5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ΕΙΝΑΙ ΠΡΟΣΕΚΤΙΚΟΣ ΚΑΙ ΣΕ ΕΤΟΙΜΟΤΗΤΑ</w:t>
      </w:r>
    </w:p>
    <w:p w:rsidR="00BC715F" w:rsidRDefault="00BC715F" w:rsidP="00870B8C">
      <w:pPr>
        <w:pStyle w:val="a5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ΕΛΕΓΧΟΣ ΔΡΟΜΩΝ ΚΑΙ ΚΤΗΡΙΩΝ ΜΕ ΤΑ ΟΠΟΙΑ ΓΕΙΤΝΙΑΖΟΥΝ ΤΟ ΚΑΤΑΣΤΗΜΑ – ΤΡΑΠΕΖΑ .</w:t>
      </w:r>
    </w:p>
    <w:p w:rsidR="009B1235" w:rsidRDefault="00BC715F" w:rsidP="00870B8C">
      <w:pPr>
        <w:pStyle w:val="a5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ΕΛΕΓΧΟΣ ΔΡΟΜΩΝ ΠΟΥ ΕΠΙΤΡΕΠΕΤΑΙ Η ΣΤΑ</w:t>
      </w:r>
      <w:r w:rsidR="009B1235">
        <w:rPr>
          <w:rFonts w:ascii="Bookman Old Style" w:hAnsi="Bookman Old Style"/>
          <w:sz w:val="24"/>
          <w:szCs w:val="24"/>
        </w:rPr>
        <w:t xml:space="preserve">ΘΜΕΥΣΗ ΟΧΗΜΑΤΩΝ ΚΑΙ ΕΛΕΓΧΟΣ ΚΤΗΡΙΩΝ – ΚΑΤΑΣΤΗΜΑΤΩΝ ΠΟΥ ΠΑΡΕΧΟΥΝ ΤΗΝ ΔΥΝΑΤΟΤΗΤΑ ΠΑΡΑΚΟΛΟΥΘΗΣΗΣ ΧΩΡΟΥ . </w:t>
      </w:r>
    </w:p>
    <w:p w:rsidR="009B1235" w:rsidRDefault="009B1235" w:rsidP="00870B8C">
      <w:pPr>
        <w:pStyle w:val="a5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ΑΝΑΓΝΩΡΙΣΗ – ΓΝΩΣΗ  ΚΕΝΤΡΙΚΗ</w:t>
      </w:r>
      <w:r w:rsidR="009D7C64">
        <w:rPr>
          <w:rFonts w:ascii="Bookman Old Style" w:hAnsi="Bookman Old Style"/>
          <w:sz w:val="24"/>
          <w:szCs w:val="24"/>
        </w:rPr>
        <w:t xml:space="preserve">Σ ΕΙΣΟΔΟΥ ΚΑΙ ΒΟΗΘΗΤΙΚΗΣ ΕΞΟΔΟΥ </w:t>
      </w:r>
    </w:p>
    <w:p w:rsidR="009B1235" w:rsidRDefault="009B1235" w:rsidP="00870B8C">
      <w:pPr>
        <w:pStyle w:val="a5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ΑΝΑΓΝΩΡΙΣΗ – ΓΝΩΣΗ ΕΣΩΤΕΡΙΚΟΥ ΧΩΡΟΥ ( ΣΚΑΛΕΣ – ΣΗΜΕΙΑ ΠΥΡΟΣΒΕΣΗΣ -  ΓΡΑΦΕΙΑ</w:t>
      </w:r>
      <w:r w:rsidR="009D7C64">
        <w:rPr>
          <w:rFonts w:ascii="Bookman Old Style" w:hAnsi="Bookman Old Style"/>
          <w:sz w:val="24"/>
          <w:szCs w:val="24"/>
        </w:rPr>
        <w:t xml:space="preserve"> ΥΠΑΛΛΗΛΩΝ </w:t>
      </w:r>
      <w:r>
        <w:rPr>
          <w:rFonts w:ascii="Bookman Old Style" w:hAnsi="Bookman Old Style"/>
          <w:sz w:val="24"/>
          <w:szCs w:val="24"/>
        </w:rPr>
        <w:t xml:space="preserve"> – ΑΛΛΟΙ ΧΩΡΟΙ ) .</w:t>
      </w:r>
    </w:p>
    <w:p w:rsidR="009B1235" w:rsidRDefault="009B1235" w:rsidP="00870B8C">
      <w:pPr>
        <w:pStyle w:val="a5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ΕΛΕΓΧΟΣ ΟΠΛΙΣΜΟΥ ΚΑΙ ΥΛΙΚΩΝ ΠΟΥ ΔΙΑΘΕΤΕΙΣ (ΦΑΚΟ – ΑΣΗΡΜΑΤΟ ΚΛΠ ) ΕΑΝ ΒΡΙΣΚΟΝΤΑΙ ΣΕ ΚΑΛΗ ΚΑΤΑΣΤΑΣΗ .</w:t>
      </w:r>
    </w:p>
    <w:p w:rsidR="009D7C64" w:rsidRDefault="009B1235" w:rsidP="00870B8C">
      <w:pPr>
        <w:pStyle w:val="a5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ΔΕΝ ΚΘΟΜΑΣΤΕ ΜΠΡΟΣΤΑ ΣΤΗΝ ΚΕΝΤΡΙΚΗ ΕΙΣΟΔΟ </w:t>
      </w:r>
      <w:r w:rsidR="009D7C64">
        <w:rPr>
          <w:rFonts w:ascii="Bookman Old Style" w:hAnsi="Bookman Old Style"/>
          <w:sz w:val="24"/>
          <w:szCs w:val="24"/>
        </w:rPr>
        <w:t>ΓΙΑΤΙ ΓΙΝΕΣΑΙ ΑΝΤΙΛΗΠΤΟΣ ΑΠΟ ΔΡΑΣΤΕΣ .</w:t>
      </w:r>
    </w:p>
    <w:p w:rsidR="009D7C64" w:rsidRDefault="009D7C64" w:rsidP="00870B8C">
      <w:pPr>
        <w:pStyle w:val="a5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ΒΡΙΣΚΟΥΜΕ ΣΗΜΕΙΑ ΚΑΛΥΨΗΣ ΚΑΙ ΕΑΝ ΔΕΝ ΥΠΑΡΧΟΥΝ ΤΟΠΟΘΕΤΟΥΜΕ ΕΜΕΙΣ ΟΠΩΣ Π.Χ ΝΤΟΥΛΑΠΕΣ </w:t>
      </w:r>
    </w:p>
    <w:p w:rsidR="00870B8C" w:rsidRDefault="009D7C64" w:rsidP="00870B8C">
      <w:pPr>
        <w:pStyle w:val="a5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ΠΑΡΑΚΟΛΟΥΘΗΣΗ ΧΕΡΙΩΝ ΠΕΛΑΤΩΝ </w:t>
      </w:r>
      <w:r w:rsidR="009B1235">
        <w:rPr>
          <w:rFonts w:ascii="Bookman Old Style" w:hAnsi="Bookman Old Style"/>
          <w:sz w:val="24"/>
          <w:szCs w:val="24"/>
        </w:rPr>
        <w:t xml:space="preserve">   </w:t>
      </w:r>
      <w:r w:rsidR="00870B8C">
        <w:rPr>
          <w:rFonts w:ascii="Bookman Old Style" w:hAnsi="Bookman Old Style"/>
          <w:sz w:val="24"/>
          <w:szCs w:val="24"/>
        </w:rPr>
        <w:t xml:space="preserve"> </w:t>
      </w:r>
    </w:p>
    <w:p w:rsidR="00CC0760" w:rsidRDefault="00CC0760" w:rsidP="00CC0760">
      <w:pPr>
        <w:pStyle w:val="a5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rPr>
          <w:rFonts w:ascii="Bookman Old Style" w:hAnsi="Bookman Old Style"/>
          <w:sz w:val="24"/>
          <w:szCs w:val="24"/>
        </w:rPr>
      </w:pPr>
    </w:p>
    <w:p w:rsidR="00774CA2" w:rsidRPr="009D7C64" w:rsidRDefault="009D7C64" w:rsidP="009D7C64">
      <w:pPr>
        <w:pStyle w:val="a5"/>
        <w:numPr>
          <w:ilvl w:val="0"/>
          <w:numId w:val="12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ΤΙ ΕΙΝΑΙ ΤΑ ΚΕΝΤΡΑ ΛΗΨΗΣ ΣΗΜΑΤΩΝ (Κ.Λ.Σ ) ΚΑΙ ΠΟΙΕΣ ΟΙ ΑΡΜΟΔΙΟΤΗΤΕΣ – ΛΕΙΤΟΥΡΓΙΕΣ  </w:t>
      </w:r>
      <w:r w:rsidR="00021B23" w:rsidRPr="009D7C64"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</w:p>
    <w:p w:rsidR="00774CA2" w:rsidRDefault="00774CA2" w:rsidP="00774CA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74CA2" w:rsidRDefault="005969E2" w:rsidP="00774CA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53B01" w:rsidRDefault="005969E2" w:rsidP="00774CA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="00753B01">
        <w:rPr>
          <w:rFonts w:ascii="Bookman Old Style" w:hAnsi="Bookman Old Style"/>
          <w:sz w:val="24"/>
          <w:szCs w:val="24"/>
        </w:rPr>
        <w:t xml:space="preserve">Τα κέντρα λήψης σημάτων είναι ο σταθμός λήψης και ανάλυσης σημάτων από  </w:t>
      </w:r>
    </w:p>
    <w:p w:rsidR="00753B01" w:rsidRDefault="00753B01" w:rsidP="00774CA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συναγερμούς . Όλα τα σήματα συναγερμών που είναι συνδεδεμένα με το Κ.Λ.Σ </w:t>
      </w:r>
    </w:p>
    <w:p w:rsidR="00753B01" w:rsidRDefault="00753B01" w:rsidP="00774CA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λαμβάνονται και καταγράφονται μέσω υπολογιστών . Τα σήματα που </w:t>
      </w:r>
    </w:p>
    <w:p w:rsidR="005969E2" w:rsidRDefault="00753B01" w:rsidP="00774CA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λαμβάνονται είναι τα κάτωθι :</w:t>
      </w:r>
    </w:p>
    <w:p w:rsidR="00753B01" w:rsidRDefault="00753B01" w:rsidP="00753B01">
      <w:pPr>
        <w:pStyle w:val="a5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Καλής λειτουργίας συναγερμού (βλάβης ) </w:t>
      </w:r>
    </w:p>
    <w:p w:rsidR="00753B01" w:rsidRDefault="00753B01" w:rsidP="00753B01">
      <w:pPr>
        <w:pStyle w:val="a5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Καταστάσεις πανικού ( από </w:t>
      </w:r>
      <w:proofErr w:type="spellStart"/>
      <w:r>
        <w:rPr>
          <w:rFonts w:ascii="Bookman Old Style" w:hAnsi="Bookman Old Style"/>
          <w:sz w:val="24"/>
          <w:szCs w:val="24"/>
        </w:rPr>
        <w:t>μπουτόν</w:t>
      </w:r>
      <w:proofErr w:type="spellEnd"/>
      <w:r>
        <w:rPr>
          <w:rFonts w:ascii="Bookman Old Style" w:hAnsi="Bookman Old Style"/>
          <w:sz w:val="24"/>
          <w:szCs w:val="24"/>
        </w:rPr>
        <w:t xml:space="preserve"> πανικού ) </w:t>
      </w:r>
    </w:p>
    <w:p w:rsidR="00753B01" w:rsidRDefault="00753B01" w:rsidP="00753B01">
      <w:pPr>
        <w:pStyle w:val="a5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Διακοπής παροχής ρεύματος και επαναφοράς </w:t>
      </w:r>
    </w:p>
    <w:p w:rsidR="00753B01" w:rsidRDefault="00753B01" w:rsidP="00753B01">
      <w:pPr>
        <w:pStyle w:val="a5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Παραβίασης ιδιωτικού χώρου </w:t>
      </w:r>
    </w:p>
    <w:p w:rsidR="00753B01" w:rsidRDefault="00753B01" w:rsidP="00753B01">
      <w:pPr>
        <w:pStyle w:val="a5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Διάπραξης ληστείας και εντοπισμού θέσης </w:t>
      </w:r>
    </w:p>
    <w:p w:rsidR="00753B01" w:rsidRDefault="00753B01" w:rsidP="00753B01">
      <w:pPr>
        <w:pStyle w:val="a5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Συναγερμός για πυρκαγιά </w:t>
      </w:r>
    </w:p>
    <w:p w:rsidR="00753B01" w:rsidRDefault="00753B01" w:rsidP="00753B01">
      <w:pPr>
        <w:pStyle w:val="a5"/>
        <w:ind w:left="885"/>
        <w:rPr>
          <w:rFonts w:ascii="Bookman Old Style" w:hAnsi="Bookman Old Style"/>
          <w:sz w:val="24"/>
          <w:szCs w:val="24"/>
        </w:rPr>
      </w:pPr>
    </w:p>
    <w:p w:rsidR="00753B01" w:rsidRPr="00753B01" w:rsidRDefault="00753B01" w:rsidP="00753B01">
      <w:pPr>
        <w:pStyle w:val="a5"/>
        <w:ind w:left="8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Ανάλογα με το είδος- περίπτωση  συναγερμού το Κ.Λ.Σ προβαίνει στις απαραίτητες ενέργειες για την αντιμετώπιση προβλήματος . </w:t>
      </w:r>
    </w:p>
    <w:p w:rsidR="00753B01" w:rsidRDefault="00753B01" w:rsidP="00774CA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</w:p>
    <w:p w:rsidR="005969E2" w:rsidRDefault="005969E2" w:rsidP="00774CA2">
      <w:pPr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rPr>
          <w:rFonts w:ascii="Bookman Old Style" w:hAnsi="Bookman Old Style"/>
          <w:sz w:val="24"/>
          <w:szCs w:val="24"/>
        </w:rPr>
      </w:pPr>
    </w:p>
    <w:p w:rsidR="00774CA2" w:rsidRPr="000C3B73" w:rsidRDefault="002431D7" w:rsidP="000C3B73">
      <w:pPr>
        <w:pStyle w:val="a5"/>
        <w:numPr>
          <w:ilvl w:val="0"/>
          <w:numId w:val="12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0C3B73">
        <w:rPr>
          <w:rFonts w:ascii="Bookman Old Style" w:hAnsi="Bookman Old Style"/>
          <w:b/>
          <w:sz w:val="24"/>
          <w:szCs w:val="24"/>
          <w:u w:val="single"/>
        </w:rPr>
        <w:t xml:space="preserve">Η ΣΚΗΝΗ ΤΟΥ ΕΓΚΛΗΜΑΤΟΣ ΑΠΟΤΕΛΕΙ </w:t>
      </w:r>
      <w:r w:rsidR="000C3B73" w:rsidRPr="000C3B73">
        <w:rPr>
          <w:rFonts w:ascii="Bookman Old Style" w:hAnsi="Bookman Old Style"/>
          <w:b/>
          <w:sz w:val="24"/>
          <w:szCs w:val="24"/>
          <w:u w:val="single"/>
        </w:rPr>
        <w:t xml:space="preserve">ΧΩΡΟ ΕΡΕΥΝΑΣ ΑΠΟ ΤΙΣ ΔΗΜΟΣΙΕΣ ΑΡΧΕΣ (ΑΣΤΥΝΟΜΙΑ) ΚΑΙ ΧΡΕΙΑΖΕΤΑΙ ΠΡΟΣΤΑΣΙΑ . ΠΟΙΕΣ ΠΡΕΠΕΙ ΝΑ ΕΙΝΑΙ ΟΙ ΕΝΕΡΓΕΙΕΣ ΤΟΥ ΠΑΛΛΗΛΟΥ ΙΕΠΥΑ ΩΣ ΠΡΩΤΟΥ ΑΝΤΑΠΟΚΡΙΤΗ ( ΠΡΩΤΟΣ ΠΟΥ ΘΑ ΠΑΕΙ ΣΤΟ ΣΗΜΕΙΟ ) </w:t>
      </w:r>
    </w:p>
    <w:p w:rsidR="00774CA2" w:rsidRDefault="00774CA2" w:rsidP="00774CA2">
      <w:pPr>
        <w:rPr>
          <w:rFonts w:ascii="Bookman Old Style" w:hAnsi="Bookman Old Style"/>
          <w:b/>
          <w:sz w:val="24"/>
          <w:szCs w:val="24"/>
        </w:rPr>
      </w:pPr>
    </w:p>
    <w:p w:rsidR="00774CA2" w:rsidRDefault="000C3B73" w:rsidP="000C3B73">
      <w:pPr>
        <w:pStyle w:val="a5"/>
        <w:ind w:left="7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ΣΤΗΝ ΣΚΗΝΗ ΤΟΥ ΕΓΚΛΗΜΑΤΟΣ Η΄ΔΙΑΠΡΑΞΗΣ ΑΔΙΚΗΜΑΤΟΣ ΜΕΝΟΥΝ ΠΑΝΤΑ ΠΟΛΙΤΙΜΑ ΣΤΟΙΧΕΙΑ  ΟΠΩΣ Π.Χ ΑΝΤΙΚΕΙΜΕΝΑ , ΑΠΟΤΥΠΩΜΑΤΑ , ΟΠΛΑ , ΒΙΟΛΟΓΙΚΟ ΥΛΙΚΟ , ΙΧΝΗ ΚΛΠ ΠΟΥ ΘΑ ΜΑΣ ΔΩΣΟΥΝ ΣΥΜΑΝΤΙΚΕΣ ΠΛΗΡΟΦΟΡΙΕΣ ΓΙΑ ΤΟ ΣΥΜΒΑΝ ΠΟΥ ΕΓΙΝΕ . ΕΙΝΑΙ ΑΔΙΑΨΕΥΣΤΗ ΚΑΙ ΣΙΩΠΗΛΗ ΜΑΡΤΥΡΕΣ . ΣΕ ΑΥΤΟΝ ΤΟΝ ΤΟΠΟ ΘΑ </w:t>
      </w:r>
      <w:r>
        <w:rPr>
          <w:rFonts w:ascii="Bookman Old Style" w:hAnsi="Bookman Old Style"/>
          <w:sz w:val="24"/>
          <w:szCs w:val="24"/>
        </w:rPr>
        <w:lastRenderedPageBreak/>
        <w:t xml:space="preserve">ΑΝΑΖΗΤΗΘΕΙ Η ΑΛΗΘΕΙΑ ΓΙΑ ΤΟ ΕΓΚΛΗΜΑ , ΤΙ ΈΓΙΝΕ , ΠΩΣ ΕΓΙΝΕ ΠΟΤΕ ΈΓΙΝΕ ΑΠΟ ΠΟΙΟΝ ΕΓΙΝΕ , ΓΙΑΤΙ ΈΓΙΝΕ ΚΛΠ . ΟΙ ΕΝΕΡΓΕΙΕΣ ΠΟΥ ΠΡΕΠΕΙ ΝΑ ΓΙΝΟΥΝ ΕΙΝΑΙ ΟΙ ΚΑΤΩΘΙ :  </w:t>
      </w:r>
      <w:r w:rsidR="00774CA2">
        <w:rPr>
          <w:rFonts w:ascii="Bookman Old Style" w:hAnsi="Bookman Old Style"/>
          <w:sz w:val="24"/>
          <w:szCs w:val="24"/>
        </w:rPr>
        <w:t xml:space="preserve"> </w:t>
      </w:r>
    </w:p>
    <w:p w:rsidR="00774CA2" w:rsidRDefault="000C3B73" w:rsidP="00774CA2">
      <w:pPr>
        <w:pStyle w:val="a5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ΕΙΔΟΠΟΙΗΣΗ ΑΜΕΣΑ ΤΙΣ ΑΡΜΟΔΙΑΣ ΑΡΧΗΣ – ΥΠΗΡΕΣΙΑΣ (ΑΣΤΥΝΟΜΙΑ – ΛΙΜΕΝΑΡΧΕΙΟ )</w:t>
      </w:r>
    </w:p>
    <w:p w:rsidR="00774CA2" w:rsidRDefault="000C3B73" w:rsidP="00774CA2">
      <w:pPr>
        <w:pStyle w:val="a5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ΑΠΟΚΛΕΙΣΜΟΣ ΧΩΡΟΥ ΚΑΙ ΟΡΙΟΘΕΤΗΣΗ ΣΚΗΝΗΣ ΕΓΚΛΗΜΑΤΟΣ </w:t>
      </w:r>
    </w:p>
    <w:p w:rsidR="00774CA2" w:rsidRDefault="000C3B73" w:rsidP="00774CA2">
      <w:pPr>
        <w:pStyle w:val="a5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ΦΡΟΥΡΗΣΗ ΣΚΗΝΗΣ- ΧΩΡΟΥ  ΕΓΚΛΗΜΑΤΟΣ ΚΑΙ ΑΠΑΓΟΡΕΥΣΗ ΕΙΣΟΔΟΥ </w:t>
      </w:r>
    </w:p>
    <w:p w:rsidR="00774CA2" w:rsidRDefault="00332CC3" w:rsidP="00774CA2">
      <w:pPr>
        <w:pStyle w:val="a5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ΔΕΝ  ΠΕΙΡΑΖΟΥΜΕ - ΕΠΕΞΕΡΓΑΖΟΜΑΣΤΕ  ΤΑ ΑΝΤΙΚΕΙΜΕΝΑ ΠΟΥ ΥΠΑΡΧΟΥΝ ΣΤΟΝ ΧΩΡΟ ΕΓΚΛΗΜΑΤΟΣ ΚΑΙ ΔΕΝ ΜΕΤΑΚΙΝΟΥΜΕ ΑΥΤΑ </w:t>
      </w:r>
    </w:p>
    <w:p w:rsidR="00332CC3" w:rsidRDefault="00332CC3" w:rsidP="00774CA2">
      <w:pPr>
        <w:pStyle w:val="a5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ΑΝΕΥΡΕΣΗ ΜΑΡΤΥΡΩΝ ΚΑΙ ΚΑΤΑΓΡΑΦΗ ΣΤΟΙΧΕΙΩΝ ΚΑΘΩΣ ΚΑΙ ΣΥΛΛΟΓΗ ΠΛΗΡΟΦΟΡΙΩΝ ΓΙΑ ΤΟΝ ΔΡΑΣΤΗ ΚΑΙ ΤΟ ΣΥΜΒΑΝ </w:t>
      </w:r>
    </w:p>
    <w:p w:rsidR="00774CA2" w:rsidRDefault="00332CC3" w:rsidP="00774CA2">
      <w:pPr>
        <w:pStyle w:val="a5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ΠΑΡΑΔΟΣΗ ΣΤΗΝ ΑΡΜΟΔΙΑ ΑΡΧΗ ΚΑΙ ΕΝΗΜΕΡΩΣΗ ΓΙΑ ΤΟ ΠΕΡΙΣΤΑΤΙΚΟ ΚΑΙ ΤΗΣ ΛΕΠΤΟΜΕΡΕΙΕΣ ΠΟΥ ΕΧΟΥΜ ΣΥΛΕΞΕΙ .</w:t>
      </w:r>
      <w:r w:rsidR="00774CA2">
        <w:rPr>
          <w:rFonts w:ascii="Bookman Old Style" w:hAnsi="Bookman Old Style"/>
          <w:sz w:val="24"/>
          <w:szCs w:val="24"/>
        </w:rPr>
        <w:br/>
      </w:r>
    </w:p>
    <w:p w:rsidR="00774CA2" w:rsidRDefault="00774CA2" w:rsidP="00774CA2">
      <w:pPr>
        <w:rPr>
          <w:rFonts w:ascii="Bookman Old Style" w:hAnsi="Bookman Old Style"/>
          <w:sz w:val="24"/>
          <w:szCs w:val="24"/>
        </w:rPr>
      </w:pPr>
    </w:p>
    <w:p w:rsidR="00753B01" w:rsidRDefault="00753B01" w:rsidP="002511A1">
      <w:pPr>
        <w:pStyle w:val="a5"/>
        <w:numPr>
          <w:ilvl w:val="0"/>
          <w:numId w:val="12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ΠΟΙΑ ΤΑ ΚΑΘΗΚΟΝΤΑ – ΥΠΟΧΡΕΩΣΕΙΣ ΠΡΟΣΩΠΙΚΟΥ ΙΕΠΥΑ ΠΟΥ ΕΡΓΑΖΕΤΑΙ ΣΤΑ Κ.Λ.Σ </w:t>
      </w:r>
    </w:p>
    <w:p w:rsidR="00753B01" w:rsidRDefault="00753B01" w:rsidP="00753B01">
      <w:pPr>
        <w:pStyle w:val="a5"/>
        <w:ind w:left="735"/>
        <w:rPr>
          <w:rFonts w:ascii="Bookman Old Style" w:hAnsi="Bookman Old Style"/>
          <w:b/>
          <w:sz w:val="24"/>
          <w:szCs w:val="24"/>
          <w:u w:val="single"/>
        </w:rPr>
      </w:pPr>
    </w:p>
    <w:p w:rsidR="00753B01" w:rsidRPr="00753B01" w:rsidRDefault="00753B01" w:rsidP="00753B01">
      <w:pPr>
        <w:pStyle w:val="a5"/>
        <w:numPr>
          <w:ilvl w:val="0"/>
          <w:numId w:val="17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ΛΑΜΒΑΝΕΙ ΚΑΙ ΔΙΑΧΕΙΡΊΖΕΤΑΙ ΣΗΜΑΤΑ ΣΥΝΑΓΕΡΜΩΝ </w:t>
      </w:r>
    </w:p>
    <w:p w:rsidR="00753B01" w:rsidRPr="00753B01" w:rsidRDefault="00753B01" w:rsidP="00753B01">
      <w:pPr>
        <w:pStyle w:val="a5"/>
        <w:numPr>
          <w:ilvl w:val="0"/>
          <w:numId w:val="17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ΣΥΝΤΟΝΙΖΕΙ ΤΙΣ ΕΝΕΡΓΕΙΕΣ ΓΙΑ ΤΗΝ ΑΝΤΙΜΕΤΩΠΙΣΗ ΣΗΜΑΤΩΝ </w:t>
      </w:r>
    </w:p>
    <w:p w:rsidR="00753B01" w:rsidRPr="00753B01" w:rsidRDefault="00753B01" w:rsidP="00753B01">
      <w:pPr>
        <w:pStyle w:val="a5"/>
        <w:numPr>
          <w:ilvl w:val="0"/>
          <w:numId w:val="17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ΧΕΙΡΙΖΕΤΑΙ ΤΟ ΤΗΛΕΦΩΝΙΚΟ ΚΕΝΤΡΟ ΓΙΑ ΤΗΝ ΕΠΙΚΟΙΝΩΝΙΑ ΜΕ ΠΕΛΑΤΕΣ ΚΑΙ ΑΡΧΕΣ ΑΣΦΑΛΕΙΑΣ </w:t>
      </w:r>
    </w:p>
    <w:p w:rsidR="00AA3046" w:rsidRPr="00AA3046" w:rsidRDefault="00AA3046" w:rsidP="00753B01">
      <w:pPr>
        <w:pStyle w:val="a5"/>
        <w:numPr>
          <w:ilvl w:val="0"/>
          <w:numId w:val="17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ΣΥΝΤΟΝΙΖΕΙ ΤΙΣ ΣΤΑΤΙΚΕΣ ΚΑΙ ΕΠΟΧΟΥΜΕΝΕΣ ΦΥΛΑΞΕΙΣ </w:t>
      </w:r>
    </w:p>
    <w:p w:rsidR="005E3454" w:rsidRPr="002511A1" w:rsidRDefault="00AA3046" w:rsidP="00753B01">
      <w:pPr>
        <w:pStyle w:val="a5"/>
        <w:numPr>
          <w:ilvl w:val="0"/>
          <w:numId w:val="17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ΣΥΝΤΟΝΙΖΕΙ ΤΟΥΣ ΤΕΧΝΙΚΟΥΣ ΓΙΑ ΕΠΙΣΚΕΥΗ ΒΛΑΒΩΝ ΣΥΣΤΗΜΑΤΩΝ ΣΥΝΑΓΕΡΜΩΝ  </w:t>
      </w:r>
      <w:r w:rsidR="002511A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5F6DED" w:rsidRPr="002511A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5E3454" w:rsidRDefault="005E3454" w:rsidP="00774CA2">
      <w:pPr>
        <w:rPr>
          <w:rFonts w:ascii="Bookman Old Style" w:hAnsi="Bookman Old Style"/>
          <w:b/>
          <w:sz w:val="24"/>
          <w:szCs w:val="24"/>
        </w:rPr>
      </w:pPr>
    </w:p>
    <w:p w:rsidR="005E3454" w:rsidRPr="00BF7952" w:rsidRDefault="005E3454" w:rsidP="00BF7952">
      <w:pPr>
        <w:rPr>
          <w:rFonts w:ascii="Bookman Old Style" w:hAnsi="Bookman Old Style"/>
          <w:sz w:val="24"/>
          <w:szCs w:val="24"/>
        </w:rPr>
      </w:pPr>
    </w:p>
    <w:p w:rsidR="005E3454" w:rsidRPr="00AA3046" w:rsidRDefault="00BF7952" w:rsidP="00BF7952">
      <w:pPr>
        <w:pStyle w:val="a5"/>
        <w:numPr>
          <w:ilvl w:val="0"/>
          <w:numId w:val="12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AA3046">
        <w:rPr>
          <w:rFonts w:ascii="Bookman Old Style" w:hAnsi="Bookman Old Style"/>
          <w:b/>
          <w:sz w:val="24"/>
          <w:szCs w:val="24"/>
          <w:u w:val="single"/>
        </w:rPr>
        <w:t xml:space="preserve">ΑΝΑΦΕΡΕΤΑΙ </w:t>
      </w:r>
      <w:r w:rsidR="00AA3046">
        <w:rPr>
          <w:rFonts w:ascii="Bookman Old Style" w:hAnsi="Bookman Old Style"/>
          <w:b/>
          <w:sz w:val="24"/>
          <w:szCs w:val="24"/>
          <w:u w:val="single"/>
        </w:rPr>
        <w:t xml:space="preserve"> ΤΙ ΠΑΡΕΧΟΥΝ ΟΙ  ΙΔΙΩΤΙΚΕΣ ΕΠΙΧΕΙΡΗΣΕΙΣ ΠΑΡΟΧΗΣ ΥΠΗΡΕΣΙΩΝ ΑΣΦΑΛΕΙΑΣ ΣΕ ΤΡΙΤΟΥΣ </w:t>
      </w:r>
      <w:r w:rsidRPr="00AA304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5E3454" w:rsidRPr="00193D3E" w:rsidRDefault="005E3454" w:rsidP="005E3454">
      <w:pPr>
        <w:rPr>
          <w:rFonts w:ascii="Bookman Old Style" w:hAnsi="Bookman Old Style"/>
          <w:b/>
          <w:sz w:val="24"/>
          <w:szCs w:val="24"/>
        </w:rPr>
      </w:pPr>
    </w:p>
    <w:p w:rsidR="00AA3046" w:rsidRDefault="00AA3046" w:rsidP="00AA3046">
      <w:pPr>
        <w:pStyle w:val="a5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ΕΠΙΤΗΡΗΣΗ Η΄ ΦΥΛΑΞΗ ΚΙΝΗΤΩΝ Η’ ΑΚΙΝΗΤΩΝ ΠΕΡΙΟΥΣΙΑΚΩΝ ΑΓΑΘΩΝ </w:t>
      </w:r>
    </w:p>
    <w:p w:rsidR="00AA3046" w:rsidRDefault="00AA3046" w:rsidP="00AA3046">
      <w:pPr>
        <w:pStyle w:val="a5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ΠΡΟΣΤΑΣΙΑ ΦΥΣΙΚΩΝ ΠΡΟΣΩΠΩΝ </w:t>
      </w:r>
    </w:p>
    <w:p w:rsidR="00AA3046" w:rsidRDefault="00AA3046" w:rsidP="00AA3046">
      <w:pPr>
        <w:pStyle w:val="a5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ΑΣΦΑΛΗ ΜΕΤΑΦΟΡΑ ΜΕ ΕΙΔΙΚΑ ΔΙΑΣΚΕΥΑΣΜΕΝΑ – ΤΕΘΩΡΑΚΙΣΜΕΝΑ ΟΧΗΜΑΤΑ ΧΡΗΜΑΤΩΝ , ΑΞΙΩΝ , ΑΡΧΑΙΟΤΗΤΩΝ , ΕΡΓΩΝ ΤΕΧΝΗΣ ΚΑΙ ΠΟΛΥΤΙΜΩΝ ΑΝΤΙΚΕΙΜΕΝΩΝ </w:t>
      </w:r>
    </w:p>
    <w:p w:rsidR="00AA3046" w:rsidRDefault="00AA3046" w:rsidP="00AA3046">
      <w:pPr>
        <w:pStyle w:val="a5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ΠΡΟΣΤΑΣΙΑ ΘΕΑΜΑΤΩΝ , ΕΚΘΕΣΕΩΝ , ΣΥΝΕΔΡΙΩΝ , ΑΘΛΗΤΙΚΩΝ ΕΚΔΗΛΩΣΕΩΝ </w:t>
      </w:r>
    </w:p>
    <w:p w:rsidR="008174ED" w:rsidRDefault="00AA3046" w:rsidP="00AA3046">
      <w:pPr>
        <w:pStyle w:val="a5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ΕΛΕΓΧΟΣ ΑΣΦΑΛΕΙΑΣ ΠΛΗΡΩΜΑΤΩΝ , ΕΠΙΒΑΤΩΝ , ΧΕΙΡΑΠΟΣΚΕΥΩΝ , ΑΠΟΣΚΕΥΩΝ ΣΕ ΑΕΡΟΛΙΜΕΝΕΣ , ΛΙΜΕΝΕΣ , ΣΕ ΕΓΚΑΤΑΣΤΑΣΕΙΣ </w:t>
      </w:r>
      <w:r w:rsidR="008174ED">
        <w:rPr>
          <w:rFonts w:ascii="Bookman Old Style" w:hAnsi="Bookman Old Style"/>
          <w:sz w:val="24"/>
          <w:szCs w:val="24"/>
        </w:rPr>
        <w:t>ΚΛΠ</w:t>
      </w:r>
    </w:p>
    <w:p w:rsidR="008174ED" w:rsidRDefault="008174ED" w:rsidP="00AA3046">
      <w:pPr>
        <w:pStyle w:val="a5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ΣΥΝΟΔΕΙΑ ΟΓΚΩΔΗ , ΒΑΡΕΩΝ ΑΝΤΙΚΕΙΜΕΝΩΝ ΜΕ ΕΙΔΙΚΑ ΟΧΗΜΑΤΑ </w:t>
      </w:r>
    </w:p>
    <w:p w:rsidR="008174ED" w:rsidRDefault="008174ED" w:rsidP="00AA3046">
      <w:pPr>
        <w:pStyle w:val="a5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ΣΥΝΟΔΕΙΑ ΑΘΛΗΤΙΚΩΝ ΑΠΟΣΤΟΛΩΝ ΓΙΑ ΤΗΝ ΑΣΦΑΛΗ ΜΕΤΑΚΙΝΗΣΗ </w:t>
      </w:r>
    </w:p>
    <w:p w:rsidR="005E3454" w:rsidRPr="00AA3046" w:rsidRDefault="008174ED" w:rsidP="008174ED">
      <w:pPr>
        <w:pStyle w:val="a5"/>
        <w:ind w:left="109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AA3046">
        <w:rPr>
          <w:rFonts w:ascii="Bookman Old Style" w:hAnsi="Bookman Old Style"/>
          <w:sz w:val="24"/>
          <w:szCs w:val="24"/>
        </w:rPr>
        <w:t xml:space="preserve">  </w:t>
      </w:r>
    </w:p>
    <w:p w:rsidR="005E3454" w:rsidRDefault="005E3454" w:rsidP="005E3454">
      <w:pPr>
        <w:rPr>
          <w:rFonts w:ascii="Bookman Old Style" w:hAnsi="Bookman Old Style"/>
          <w:sz w:val="24"/>
          <w:szCs w:val="24"/>
        </w:rPr>
      </w:pPr>
    </w:p>
    <w:p w:rsidR="008174ED" w:rsidRDefault="00366A70" w:rsidP="008174ED">
      <w:pPr>
        <w:ind w:left="315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6)</w:t>
      </w:r>
      <w:r w:rsidR="008174ED">
        <w:rPr>
          <w:rFonts w:ascii="Bookman Old Style" w:hAnsi="Bookman Old Style"/>
          <w:b/>
          <w:sz w:val="24"/>
          <w:szCs w:val="24"/>
          <w:u w:val="single"/>
        </w:rPr>
        <w:t xml:space="preserve">ΑΠΟ ΠΟΥ ΕΚΔΙΔΕΤΑΙ Η ΑΔΕΙΑ ΕΡΓΑΣΙΑΣ ΓΙΑ ΠΡΟΣΩΠΙΚΟ ΑΣΦΑΛΕΙΑΣ     </w:t>
      </w:r>
    </w:p>
    <w:p w:rsidR="005E3454" w:rsidRDefault="008174ED" w:rsidP="008174ED">
      <w:pPr>
        <w:ind w:left="315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     ΙΕΠΥΑ</w:t>
      </w:r>
      <w:r w:rsidR="0076336E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</w:rPr>
        <w:t>ΚΑΙ ΑΠΟ ΠΟΥ ΕΚΔΙΔΕΤΑΙ Η ΑΔΕΙΑ ΛΕΙΤΟΥΡΓΙΑΣ ΓΙΑ ΕΠΙΧΕΙΡΗΣΕΙΣ (ΑΤΟΜΙΚΕΣ Η ΕΤΑΙΡΕΙΑΣ ) ΠΟΥ ΑΣΚΟΥΝ ΑΡΜΟΔΙΟΤΗΤΑ ΙΕΠΥΑ ; ΠΟΣΟ ΧΡΟΝΙΚΟ ΔΙΑΣΤΗΜΑ ΙΣΧΥΟΥΝ ΟΙ ΑΝΩΤΕΡΩ ΑΔΕΙΕΣ ;</w:t>
      </w:r>
      <w:r w:rsidR="00366A70" w:rsidRPr="00366A70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366A70" w:rsidRDefault="00366A70" w:rsidP="00366A70">
      <w:pPr>
        <w:ind w:left="315"/>
        <w:rPr>
          <w:rFonts w:ascii="Bookman Old Style" w:hAnsi="Bookman Old Style"/>
          <w:b/>
          <w:sz w:val="24"/>
          <w:szCs w:val="24"/>
          <w:u w:val="single"/>
        </w:rPr>
      </w:pPr>
    </w:p>
    <w:p w:rsidR="0017698E" w:rsidRDefault="00AE16CE" w:rsidP="008174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17698E">
        <w:rPr>
          <w:rFonts w:ascii="Bookman Old Style" w:hAnsi="Bookman Old Style"/>
          <w:sz w:val="24"/>
          <w:szCs w:val="24"/>
        </w:rPr>
        <w:t xml:space="preserve">       ΟΙ ΑΔΕΙΕΣ</w:t>
      </w:r>
      <w:r w:rsidR="008174ED">
        <w:rPr>
          <w:rFonts w:ascii="Bookman Old Style" w:hAnsi="Bookman Old Style"/>
          <w:sz w:val="24"/>
          <w:szCs w:val="24"/>
        </w:rPr>
        <w:t xml:space="preserve"> ΕΡΓΑΣΙΑΣ ΓΙΑ ΠΡΟΣΩΠΙΚΟ ΑΣΦΑΛΕΙΑΣ ΙΕΠΥΑ ΕΚΔΙΔΟΝΤΑΙ </w:t>
      </w:r>
      <w:r w:rsidR="0017698E">
        <w:rPr>
          <w:rFonts w:ascii="Bookman Old Style" w:hAnsi="Bookman Old Style"/>
          <w:sz w:val="24"/>
          <w:szCs w:val="24"/>
        </w:rPr>
        <w:t xml:space="preserve"> </w:t>
      </w:r>
    </w:p>
    <w:p w:rsidR="0017698E" w:rsidRDefault="0017698E" w:rsidP="008174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8174ED">
        <w:rPr>
          <w:rFonts w:ascii="Bookman Old Style" w:hAnsi="Bookman Old Style"/>
          <w:sz w:val="24"/>
          <w:szCs w:val="24"/>
        </w:rPr>
        <w:t xml:space="preserve">ΑΠΟ ΤΗΝ ΑΣΤΥΝΟΜΙΚΗ ΔΙΕΥΘΥΝΣΗ ΤΟΥ ΝΟΜΟΥ ΟΠΟΥ ΔΙΑΜΕΝΟΥΝ ΑΦΟΥ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7698E" w:rsidRDefault="0017698E" w:rsidP="008174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8174ED">
        <w:rPr>
          <w:rFonts w:ascii="Bookman Old Style" w:hAnsi="Bookman Old Style"/>
          <w:sz w:val="24"/>
          <w:szCs w:val="24"/>
        </w:rPr>
        <w:t xml:space="preserve">ΠΡΩΤΑ ΤΑ ΔΙΚΑΙΟΛΟΓΗΤΙΚΑ </w:t>
      </w:r>
      <w:r>
        <w:rPr>
          <w:rFonts w:ascii="Bookman Old Style" w:hAnsi="Bookman Old Style"/>
          <w:sz w:val="24"/>
          <w:szCs w:val="24"/>
        </w:rPr>
        <w:t xml:space="preserve">ΚΑΤΑΤΕΘΟΥΝ ΣΤΟ ΚΑΤΑ ΤΟΠΟ ΑΣΤΥΝΟΜΙΚΟ </w:t>
      </w:r>
    </w:p>
    <w:p w:rsidR="0017698E" w:rsidRDefault="0017698E" w:rsidP="008174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ΤΜΗΜΑ . ΈΧΕΙ ΙΣΧΥ Η ΑΔΕΙΑ ΓΙΑ ΠΕΝΤΕ (5) ΧΡΟΝΙΑ . Η ΑΔΕΙΑ ΛΕΙΤΟΥΡΓΙΑΣ </w:t>
      </w:r>
    </w:p>
    <w:p w:rsidR="0017698E" w:rsidRDefault="0017698E" w:rsidP="008174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ΓΙΑ ΕΠΙΧΕΙΡΗΣΕΙΣ ΙΕΠΥΑ ΕΚΔΙΔΕΤΑΙ ΑΠΟ ΤΟ ΑΡΧΗΓΕΙΟ ΕΛΛΗΝΙΚΗΣ </w:t>
      </w:r>
    </w:p>
    <w:p w:rsidR="0017698E" w:rsidRDefault="0017698E" w:rsidP="008174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ΑΣΤΥΝΟΜΙΑΣ ΑΦΟΥ ΤΑ ΔΙΚΑΙΟΛΟΓΗΤΙΚΑ ΚΑΤΑΤΕΘΟΥΝ ΣΤΟ ΚΑΤΑ ΤΟΠΟ </w:t>
      </w:r>
    </w:p>
    <w:p w:rsidR="008174ED" w:rsidRDefault="0017698E" w:rsidP="008174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ΑΣΤΥΝΟΜΙΚΟ ΤΜΗΜΑ ΚΑΙ ΕΧΕΙ ΙΣΧΥ Η ΑΔΕΙΑ ΓΙΑ ΠΕΝΤΕ (5) ΧΡΟΝΙΑ . </w:t>
      </w:r>
    </w:p>
    <w:p w:rsidR="00E91880" w:rsidRDefault="00E91880" w:rsidP="008174ED">
      <w:pPr>
        <w:pStyle w:val="a5"/>
        <w:ind w:left="825"/>
        <w:rPr>
          <w:rFonts w:ascii="Bookman Old Style" w:hAnsi="Bookman Old Style"/>
          <w:sz w:val="24"/>
          <w:szCs w:val="24"/>
        </w:rPr>
      </w:pPr>
    </w:p>
    <w:p w:rsidR="00E91880" w:rsidRPr="0017698E" w:rsidRDefault="0017698E" w:rsidP="0017698E">
      <w:pPr>
        <w:pStyle w:val="a5"/>
        <w:ind w:left="1095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7)ΠΟΙΕΣ  ΕΝΕΡΓΕΙΕΣ ΠΡΕΠΕΙ ΝΑ ΓΙΝΟΥΝ ΑΠΟ ΠΡΟΣΩΠΙΚΟ ΙΕΠΥΑ ΚΑΤΑ ΤΟΝ ΕΝΤΟΠΙΣΜΟ </w:t>
      </w:r>
      <w:r w:rsidR="002F7AA6" w:rsidRPr="0017698E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ΥΠΟΠΤΟΥ – ΠΕΡΙΕΡΓΟΥ ΔΕΜΑΤΟΣ Η’ ΑΝΤΙΚΕΙΜΕΝΟΥ </w:t>
      </w:r>
    </w:p>
    <w:p w:rsidR="002F7AA6" w:rsidRDefault="002F7AA6" w:rsidP="002F7AA6">
      <w:pPr>
        <w:pStyle w:val="a5"/>
        <w:ind w:left="825"/>
        <w:rPr>
          <w:rFonts w:ascii="Bookman Old Style" w:hAnsi="Bookman Old Style"/>
          <w:b/>
          <w:sz w:val="24"/>
          <w:szCs w:val="24"/>
        </w:rPr>
      </w:pPr>
    </w:p>
    <w:p w:rsidR="0017698E" w:rsidRDefault="0017698E" w:rsidP="0017698E">
      <w:pPr>
        <w:pStyle w:val="a5"/>
        <w:ind w:left="11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1) ΝΑ ΜΗΝ ΑΓΓΙΖΕΙ ΤΙΠΟΤΑ </w:t>
      </w:r>
    </w:p>
    <w:p w:rsidR="0017698E" w:rsidRDefault="0017698E" w:rsidP="0017698E">
      <w:pPr>
        <w:pStyle w:val="a5"/>
        <w:ind w:left="11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2) ΝΑ ΜΗΝ ΑΛΛΑΞΕΙ ΤΟ ΠΕΡΙΒΑΛΛΟΝ ΤΟΥ ΑΝΤΙΚΕΙΜΕΝΟΥ -  </w:t>
      </w:r>
    </w:p>
    <w:p w:rsidR="0017698E" w:rsidRDefault="0017698E" w:rsidP="0017698E">
      <w:pPr>
        <w:pStyle w:val="a5"/>
        <w:ind w:left="11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ΔΕΜΑΤΟΣ</w:t>
      </w:r>
    </w:p>
    <w:p w:rsidR="0017698E" w:rsidRDefault="0017698E" w:rsidP="0017698E">
      <w:pPr>
        <w:pStyle w:val="a5"/>
        <w:ind w:left="11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3) ΝΑ ΜΗΝ ΧΡΗΣΙΜΟΠΟΙΗΣΕΙ ΑΣΥΡΜΑΤΟ Η’ ΚΙΝΗΤΟ ΤΗΛΕΦΩΝΟ </w:t>
      </w:r>
    </w:p>
    <w:p w:rsidR="0017698E" w:rsidRDefault="0017698E" w:rsidP="0017698E">
      <w:pPr>
        <w:pStyle w:val="a5"/>
        <w:ind w:left="11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4) ΝΑ ΚΑΝΕΙ ΕΚΚΕΝΩΣΗ ΧΩΡΟΥ ΚΑΙ ΑΣΦΑΛΙΣΗ ΠΕΡΙΟΧΗΣ </w:t>
      </w:r>
    </w:p>
    <w:p w:rsidR="0017698E" w:rsidRDefault="0017698E" w:rsidP="0017698E">
      <w:pPr>
        <w:pStyle w:val="a5"/>
        <w:ind w:left="11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5) ΑΝΑΦΟΡΑ ΑΜΕΣΑ ΤΟΥ ΠΕΡΙΣΤΑΤΙΚΟΥ</w:t>
      </w:r>
    </w:p>
    <w:p w:rsidR="0017698E" w:rsidRDefault="0017698E" w:rsidP="0017698E">
      <w:pPr>
        <w:pStyle w:val="a5"/>
        <w:ind w:left="11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6) ΠΑΡΑΜΕΝΕΙ ΣΕ ΕΠΙΦΥΛΑΚΗ </w:t>
      </w:r>
    </w:p>
    <w:p w:rsidR="002F7AA6" w:rsidRDefault="0017698E" w:rsidP="0017698E">
      <w:pPr>
        <w:pStyle w:val="a5"/>
        <w:ind w:left="11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7) ΚΡΑΤΑΜΕ ΤΗΝ ΨΥΧΡΑΙΜΙΑ </w:t>
      </w:r>
      <w:r w:rsidR="002F7AA6">
        <w:rPr>
          <w:rFonts w:ascii="Bookman Old Style" w:hAnsi="Bookman Old Style"/>
          <w:sz w:val="24"/>
          <w:szCs w:val="24"/>
        </w:rPr>
        <w:t xml:space="preserve"> </w:t>
      </w:r>
    </w:p>
    <w:p w:rsidR="00F15ACB" w:rsidRDefault="00F15ACB" w:rsidP="00F15ACB">
      <w:pPr>
        <w:rPr>
          <w:rFonts w:ascii="Bookman Old Style" w:hAnsi="Bookman Old Style"/>
          <w:sz w:val="24"/>
          <w:szCs w:val="24"/>
        </w:rPr>
      </w:pPr>
    </w:p>
    <w:p w:rsidR="00F15ACB" w:rsidRDefault="00F15ACB" w:rsidP="00F15AC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</w:p>
    <w:p w:rsidR="00F15ACB" w:rsidRDefault="00DC544E" w:rsidP="0017698E">
      <w:pPr>
        <w:pStyle w:val="a5"/>
        <w:numPr>
          <w:ilvl w:val="0"/>
          <w:numId w:val="18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DC544E">
        <w:rPr>
          <w:rFonts w:ascii="Bookman Old Style" w:hAnsi="Bookman Old Style"/>
          <w:b/>
          <w:sz w:val="24"/>
          <w:szCs w:val="24"/>
          <w:u w:val="single"/>
        </w:rPr>
        <w:t>ΠΟΙΑ ΕΙΝΑΙ ΤΑ ΚΑΘΗΚΟΝΤΑ ΤΟΥ ΠΡΟΣΩΠΙΚΟΥ ΙΔΙΩΤΙΚΗΣ ΑΣΦΑΛΕΙΑΣ ΚΑΤΑ</w:t>
      </w:r>
      <w:r w:rsidR="00840B78">
        <w:rPr>
          <w:rFonts w:ascii="Bookman Old Style" w:hAnsi="Bookman Old Style"/>
          <w:b/>
          <w:sz w:val="24"/>
          <w:szCs w:val="24"/>
          <w:u w:val="single"/>
        </w:rPr>
        <w:t xml:space="preserve"> ΤΗΝ ΔΙΕΞΑΓΩΓΗ ΑΘΛΗΤΙΚΩΝ ΕΚΔΗΛΩΣΕΩΝ </w:t>
      </w:r>
      <w:r w:rsidRPr="00DC544E"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</w:p>
    <w:p w:rsidR="00DC544E" w:rsidRDefault="00DC544E" w:rsidP="00DC544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3454" w:rsidRDefault="00472741" w:rsidP="00840B78">
      <w:pPr>
        <w:pStyle w:val="a5"/>
        <w:numPr>
          <w:ilvl w:val="0"/>
          <w:numId w:val="2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ΕΠΙΤΗΡΗ</w:t>
      </w:r>
      <w:r w:rsidR="00840B78">
        <w:rPr>
          <w:rFonts w:ascii="Bookman Old Style" w:hAnsi="Bookman Old Style"/>
          <w:sz w:val="24"/>
          <w:szCs w:val="24"/>
        </w:rPr>
        <w:t xml:space="preserve">ΣΗ ΟΠΑΔΩΝ – ΘΕΑΤΩΝ </w:t>
      </w:r>
      <w:r>
        <w:rPr>
          <w:rFonts w:ascii="Bookman Old Style" w:hAnsi="Bookman Old Style"/>
          <w:sz w:val="24"/>
          <w:szCs w:val="24"/>
        </w:rPr>
        <w:t xml:space="preserve">– ΑΘΛΗΤΙΚΟΥ ΧΩΡΟΥ </w:t>
      </w:r>
    </w:p>
    <w:p w:rsidR="00840B78" w:rsidRDefault="00840B78" w:rsidP="00840B78">
      <w:pPr>
        <w:pStyle w:val="a5"/>
        <w:numPr>
          <w:ilvl w:val="0"/>
          <w:numId w:val="2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ΦΥΛΑΞΗ ΦΙΛΟΞΕΝΟΥΜΕΝΗΣ ΟΜΑΔΑΣ  ΑΠΟ ΕΚΝΟΜΕΣ ΣΕ ΒΑΡΟΣ ΤΟΥ ΕΝΕΡΓΕΙΕΣ </w:t>
      </w:r>
    </w:p>
    <w:p w:rsidR="00840B78" w:rsidRDefault="00840B78" w:rsidP="00840B78">
      <w:pPr>
        <w:pStyle w:val="a5"/>
        <w:numPr>
          <w:ilvl w:val="0"/>
          <w:numId w:val="2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ΑΠΟΤΡΟΠΗ ΕΙΣΟΔΟΥ ΦΙΛΑΘΛΩΝ ΣΕ ΑΓΩΝΙΣΤΙΚΟ ΧΩΡΟ Η’ ΧΩΡΙΣ ΕΙΣΗΤΗΡΙΟ Η΄ΜΕ ΠΛΑΣΤΟ ΕΙΣΗΤΗΡΙΟ </w:t>
      </w:r>
    </w:p>
    <w:p w:rsidR="00840B78" w:rsidRDefault="00840B78" w:rsidP="00840B78">
      <w:pPr>
        <w:pStyle w:val="a5"/>
        <w:numPr>
          <w:ilvl w:val="0"/>
          <w:numId w:val="2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ΑΠΟΤΡΟΠΗ ΧΡΗΣΗΣ ΦΩΤΟΒΟΛΙΔΩΝ Ή ΑΛΛΩΝ ΑΝΤΙΚΕΙΜΕΝΩΝ Η’ ΠΑΝΩ ΜΕ ΥΒΡΙΣΤΙΚΑ – ΡΑΤΣΙΣΤΙΚΑ ΜΗΝΥΜΑΤΑ </w:t>
      </w:r>
    </w:p>
    <w:p w:rsidR="00840B78" w:rsidRDefault="00840B78" w:rsidP="00840B78">
      <w:pPr>
        <w:pStyle w:val="a5"/>
        <w:numPr>
          <w:ilvl w:val="0"/>
          <w:numId w:val="2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ΕΠΙΤΗΡΗΣΗ ΔΙΑΙΤΗΤΩΝ – ΠΑΡΑΤΗΡΗΤΩΝ – ΠΑΡΑΓΟΝΤΩΝ – ΑΘΛΗΤΙΚΩΝ ΕΓΚΑΤΑΣΤΑΣΕΩΝ </w:t>
      </w:r>
    </w:p>
    <w:p w:rsidR="00840B78" w:rsidRPr="00840B78" w:rsidRDefault="00840B78" w:rsidP="00840B78">
      <w:pPr>
        <w:pStyle w:val="a5"/>
        <w:ind w:left="1005"/>
        <w:rPr>
          <w:rFonts w:ascii="Bookman Old Style" w:hAnsi="Bookman Old Style"/>
          <w:sz w:val="24"/>
          <w:szCs w:val="24"/>
        </w:rPr>
      </w:pPr>
    </w:p>
    <w:p w:rsidR="005E3454" w:rsidRPr="005E3454" w:rsidRDefault="005E3454" w:rsidP="005E3454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Pr="00774CA2" w:rsidRDefault="00774CA2" w:rsidP="00774CA2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1035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1035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1035"/>
        <w:rPr>
          <w:rFonts w:ascii="Bookman Old Style" w:hAnsi="Bookman Old Style"/>
          <w:sz w:val="24"/>
          <w:szCs w:val="24"/>
        </w:rPr>
      </w:pPr>
    </w:p>
    <w:p w:rsidR="00774CA2" w:rsidRPr="00774CA2" w:rsidRDefault="00774CA2" w:rsidP="00774CA2">
      <w:pPr>
        <w:pStyle w:val="a5"/>
        <w:ind w:left="1035"/>
        <w:rPr>
          <w:rFonts w:ascii="Bookman Old Style" w:hAnsi="Bookman Old Style"/>
          <w:sz w:val="24"/>
          <w:szCs w:val="24"/>
        </w:rPr>
      </w:pPr>
    </w:p>
    <w:p w:rsidR="00870B8C" w:rsidRPr="00774CA2" w:rsidRDefault="00774CA2" w:rsidP="00774CA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870B8C" w:rsidRPr="00774CA2">
        <w:rPr>
          <w:rFonts w:ascii="Bookman Old Style" w:hAnsi="Bookman Old Style"/>
          <w:sz w:val="24"/>
          <w:szCs w:val="24"/>
        </w:rPr>
        <w:t xml:space="preserve">  </w:t>
      </w:r>
    </w:p>
    <w:sectPr w:rsidR="00870B8C" w:rsidRPr="00774CA2" w:rsidSect="005E3454">
      <w:pgSz w:w="11907" w:h="16840" w:code="9"/>
      <w:pgMar w:top="510" w:right="1134" w:bottom="142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106"/>
    <w:multiLevelType w:val="hybridMultilevel"/>
    <w:tmpl w:val="0AE43AF8"/>
    <w:lvl w:ilvl="0" w:tplc="1EA4C4F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BD35C82"/>
    <w:multiLevelType w:val="hybridMultilevel"/>
    <w:tmpl w:val="446A13AA"/>
    <w:lvl w:ilvl="0" w:tplc="4E7416A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229B5485"/>
    <w:multiLevelType w:val="singleLevel"/>
    <w:tmpl w:val="835849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87A7C4A"/>
    <w:multiLevelType w:val="hybridMultilevel"/>
    <w:tmpl w:val="E3780FE6"/>
    <w:lvl w:ilvl="0" w:tplc="BE12593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D391A54"/>
    <w:multiLevelType w:val="hybridMultilevel"/>
    <w:tmpl w:val="6914C5F2"/>
    <w:lvl w:ilvl="0" w:tplc="CED8CFD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37015EB5"/>
    <w:multiLevelType w:val="hybridMultilevel"/>
    <w:tmpl w:val="91C82620"/>
    <w:lvl w:ilvl="0" w:tplc="2A8C96F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C6948FF"/>
    <w:multiLevelType w:val="hybridMultilevel"/>
    <w:tmpl w:val="7D50F4D8"/>
    <w:lvl w:ilvl="0" w:tplc="2CA2CFC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3D910CD"/>
    <w:multiLevelType w:val="hybridMultilevel"/>
    <w:tmpl w:val="18A6E9AA"/>
    <w:lvl w:ilvl="0" w:tplc="0548E1B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9451E65"/>
    <w:multiLevelType w:val="hybridMultilevel"/>
    <w:tmpl w:val="46C44BE6"/>
    <w:lvl w:ilvl="0" w:tplc="AC48B138">
      <w:numFmt w:val="bullet"/>
      <w:lvlText w:val="-"/>
      <w:lvlJc w:val="left"/>
      <w:pPr>
        <w:tabs>
          <w:tab w:val="num" w:pos="7680"/>
        </w:tabs>
        <w:ind w:left="76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2000"/>
        </w:tabs>
        <w:ind w:left="12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720"/>
        </w:tabs>
        <w:ind w:left="12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3440"/>
        </w:tabs>
        <w:ind w:left="13440" w:hanging="360"/>
      </w:pPr>
      <w:rPr>
        <w:rFonts w:ascii="Wingdings" w:hAnsi="Wingdings" w:hint="default"/>
      </w:rPr>
    </w:lvl>
  </w:abstractNum>
  <w:abstractNum w:abstractNumId="9">
    <w:nsid w:val="4B2468DA"/>
    <w:multiLevelType w:val="singleLevel"/>
    <w:tmpl w:val="727C5E5E"/>
    <w:lvl w:ilvl="0">
      <w:start w:val="1"/>
      <w:numFmt w:val="bullet"/>
      <w:lvlText w:val="-"/>
      <w:lvlJc w:val="left"/>
      <w:pPr>
        <w:tabs>
          <w:tab w:val="num" w:pos="7811"/>
        </w:tabs>
        <w:ind w:left="7811" w:hanging="360"/>
      </w:pPr>
      <w:rPr>
        <w:rFonts w:ascii="Times New Roman" w:hAnsi="Times New Roman" w:hint="default"/>
      </w:rPr>
    </w:lvl>
  </w:abstractNum>
  <w:abstractNum w:abstractNumId="10">
    <w:nsid w:val="4C48355B"/>
    <w:multiLevelType w:val="hybridMultilevel"/>
    <w:tmpl w:val="9E2A300E"/>
    <w:lvl w:ilvl="0" w:tplc="E4E22FD6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4F135D25"/>
    <w:multiLevelType w:val="hybridMultilevel"/>
    <w:tmpl w:val="23B67412"/>
    <w:lvl w:ilvl="0" w:tplc="F9CA698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4F471415"/>
    <w:multiLevelType w:val="hybridMultilevel"/>
    <w:tmpl w:val="9B00BEF2"/>
    <w:lvl w:ilvl="0" w:tplc="C53E679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58F575B4"/>
    <w:multiLevelType w:val="singleLevel"/>
    <w:tmpl w:val="A58672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62A63792"/>
    <w:multiLevelType w:val="hybridMultilevel"/>
    <w:tmpl w:val="30B4C720"/>
    <w:lvl w:ilvl="0" w:tplc="0F3247D6">
      <w:start w:val="1"/>
      <w:numFmt w:val="decimal"/>
      <w:lvlText w:val="%1)"/>
      <w:lvlJc w:val="left"/>
      <w:pPr>
        <w:ind w:left="1095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69522F86"/>
    <w:multiLevelType w:val="hybridMultilevel"/>
    <w:tmpl w:val="B61AA226"/>
    <w:lvl w:ilvl="0" w:tplc="CAF0D616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D47D9"/>
    <w:multiLevelType w:val="hybridMultilevel"/>
    <w:tmpl w:val="7F381C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A49FA"/>
    <w:multiLevelType w:val="singleLevel"/>
    <w:tmpl w:val="9236AC04"/>
    <w:lvl w:ilvl="0">
      <w:start w:val="1"/>
      <w:numFmt w:val="decimal"/>
      <w:lvlText w:val="%1)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abstractNum w:abstractNumId="18">
    <w:nsid w:val="78757C97"/>
    <w:multiLevelType w:val="hybridMultilevel"/>
    <w:tmpl w:val="E090B3D8"/>
    <w:lvl w:ilvl="0" w:tplc="0F825E2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C0E78A8"/>
    <w:multiLevelType w:val="hybridMultilevel"/>
    <w:tmpl w:val="24A064C2"/>
    <w:lvl w:ilvl="0" w:tplc="0F9AE5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9"/>
  </w:num>
  <w:num w:numId="5">
    <w:abstractNumId w:val="8"/>
  </w:num>
  <w:num w:numId="6">
    <w:abstractNumId w:val="16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15"/>
  </w:num>
  <w:num w:numId="13">
    <w:abstractNumId w:val="18"/>
  </w:num>
  <w:num w:numId="14">
    <w:abstractNumId w:val="0"/>
  </w:num>
  <w:num w:numId="15">
    <w:abstractNumId w:val="19"/>
  </w:num>
  <w:num w:numId="16">
    <w:abstractNumId w:val="12"/>
  </w:num>
  <w:num w:numId="17">
    <w:abstractNumId w:val="14"/>
  </w:num>
  <w:num w:numId="18">
    <w:abstractNumId w:val="3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61FF"/>
    <w:rsid w:val="00003C58"/>
    <w:rsid w:val="00021B23"/>
    <w:rsid w:val="000220A1"/>
    <w:rsid w:val="000226AC"/>
    <w:rsid w:val="00026B83"/>
    <w:rsid w:val="000329CB"/>
    <w:rsid w:val="00034EF0"/>
    <w:rsid w:val="000355F5"/>
    <w:rsid w:val="000368B6"/>
    <w:rsid w:val="00040CC5"/>
    <w:rsid w:val="000456D5"/>
    <w:rsid w:val="000461CD"/>
    <w:rsid w:val="000508CF"/>
    <w:rsid w:val="00050F21"/>
    <w:rsid w:val="0005100E"/>
    <w:rsid w:val="0005340E"/>
    <w:rsid w:val="000650BF"/>
    <w:rsid w:val="00065C2E"/>
    <w:rsid w:val="00071A7E"/>
    <w:rsid w:val="00072C19"/>
    <w:rsid w:val="0008561C"/>
    <w:rsid w:val="00086B1C"/>
    <w:rsid w:val="00087F97"/>
    <w:rsid w:val="00093C23"/>
    <w:rsid w:val="000A0F42"/>
    <w:rsid w:val="000B6441"/>
    <w:rsid w:val="000B6E18"/>
    <w:rsid w:val="000B7196"/>
    <w:rsid w:val="000C0FD6"/>
    <w:rsid w:val="000C21D5"/>
    <w:rsid w:val="000C3344"/>
    <w:rsid w:val="000C3B73"/>
    <w:rsid w:val="000D1170"/>
    <w:rsid w:val="000D222D"/>
    <w:rsid w:val="000D5FD2"/>
    <w:rsid w:val="000E0ED0"/>
    <w:rsid w:val="000E0F8F"/>
    <w:rsid w:val="000E177B"/>
    <w:rsid w:val="000E2045"/>
    <w:rsid w:val="000E2392"/>
    <w:rsid w:val="000E3877"/>
    <w:rsid w:val="000E3A43"/>
    <w:rsid w:val="000E6AB9"/>
    <w:rsid w:val="000F1D16"/>
    <w:rsid w:val="000F1F07"/>
    <w:rsid w:val="000F2CAF"/>
    <w:rsid w:val="000F50CE"/>
    <w:rsid w:val="00105583"/>
    <w:rsid w:val="00106EF2"/>
    <w:rsid w:val="00111F64"/>
    <w:rsid w:val="00115359"/>
    <w:rsid w:val="001244AB"/>
    <w:rsid w:val="00125535"/>
    <w:rsid w:val="00125AC2"/>
    <w:rsid w:val="001278B0"/>
    <w:rsid w:val="00132842"/>
    <w:rsid w:val="00133F64"/>
    <w:rsid w:val="00135A54"/>
    <w:rsid w:val="00142B97"/>
    <w:rsid w:val="001437E7"/>
    <w:rsid w:val="00143B37"/>
    <w:rsid w:val="0014635C"/>
    <w:rsid w:val="0015073A"/>
    <w:rsid w:val="0015280E"/>
    <w:rsid w:val="00155F81"/>
    <w:rsid w:val="00157C0A"/>
    <w:rsid w:val="00163B0A"/>
    <w:rsid w:val="00172D54"/>
    <w:rsid w:val="0017698E"/>
    <w:rsid w:val="00185377"/>
    <w:rsid w:val="001857D1"/>
    <w:rsid w:val="00187FDF"/>
    <w:rsid w:val="00191F84"/>
    <w:rsid w:val="001923B5"/>
    <w:rsid w:val="00193D3E"/>
    <w:rsid w:val="00195569"/>
    <w:rsid w:val="00197870"/>
    <w:rsid w:val="001A3438"/>
    <w:rsid w:val="001A44A1"/>
    <w:rsid w:val="001A7806"/>
    <w:rsid w:val="001B4436"/>
    <w:rsid w:val="001B5D2E"/>
    <w:rsid w:val="001B6140"/>
    <w:rsid w:val="001B6F97"/>
    <w:rsid w:val="001B760F"/>
    <w:rsid w:val="001B7B41"/>
    <w:rsid w:val="001C3DC1"/>
    <w:rsid w:val="001D1E32"/>
    <w:rsid w:val="001D4EBB"/>
    <w:rsid w:val="001E3829"/>
    <w:rsid w:val="001E595E"/>
    <w:rsid w:val="001F0EE1"/>
    <w:rsid w:val="001F223F"/>
    <w:rsid w:val="001F5449"/>
    <w:rsid w:val="001F5B75"/>
    <w:rsid w:val="001F68AC"/>
    <w:rsid w:val="001F757A"/>
    <w:rsid w:val="00200437"/>
    <w:rsid w:val="0021218C"/>
    <w:rsid w:val="002125BB"/>
    <w:rsid w:val="002135DB"/>
    <w:rsid w:val="0021386B"/>
    <w:rsid w:val="002148D8"/>
    <w:rsid w:val="002153CF"/>
    <w:rsid w:val="00217C68"/>
    <w:rsid w:val="00217EF3"/>
    <w:rsid w:val="00220BAB"/>
    <w:rsid w:val="002225B0"/>
    <w:rsid w:val="0022577A"/>
    <w:rsid w:val="00226B56"/>
    <w:rsid w:val="00234453"/>
    <w:rsid w:val="00234A34"/>
    <w:rsid w:val="00237611"/>
    <w:rsid w:val="0024204B"/>
    <w:rsid w:val="002431D7"/>
    <w:rsid w:val="00244E79"/>
    <w:rsid w:val="00245084"/>
    <w:rsid w:val="00250D2C"/>
    <w:rsid w:val="002511A1"/>
    <w:rsid w:val="00252B2F"/>
    <w:rsid w:val="00262E9B"/>
    <w:rsid w:val="002637A8"/>
    <w:rsid w:val="002657A3"/>
    <w:rsid w:val="002711F2"/>
    <w:rsid w:val="00275CF7"/>
    <w:rsid w:val="00280C72"/>
    <w:rsid w:val="002859E9"/>
    <w:rsid w:val="002877F1"/>
    <w:rsid w:val="00287E56"/>
    <w:rsid w:val="00291704"/>
    <w:rsid w:val="00292184"/>
    <w:rsid w:val="00292581"/>
    <w:rsid w:val="002942E1"/>
    <w:rsid w:val="002959BF"/>
    <w:rsid w:val="002A58DD"/>
    <w:rsid w:val="002B11EC"/>
    <w:rsid w:val="002B3CED"/>
    <w:rsid w:val="002B4DCD"/>
    <w:rsid w:val="002C11A5"/>
    <w:rsid w:val="002C4121"/>
    <w:rsid w:val="002D16F6"/>
    <w:rsid w:val="002D41F8"/>
    <w:rsid w:val="002D493C"/>
    <w:rsid w:val="002D5150"/>
    <w:rsid w:val="002D5405"/>
    <w:rsid w:val="002D5A0D"/>
    <w:rsid w:val="002D7E24"/>
    <w:rsid w:val="002E2EA8"/>
    <w:rsid w:val="002E3431"/>
    <w:rsid w:val="002E4654"/>
    <w:rsid w:val="002E51F3"/>
    <w:rsid w:val="002E5438"/>
    <w:rsid w:val="002F0D1F"/>
    <w:rsid w:val="002F1165"/>
    <w:rsid w:val="002F1C19"/>
    <w:rsid w:val="002F7AA6"/>
    <w:rsid w:val="00300E2C"/>
    <w:rsid w:val="00303F8B"/>
    <w:rsid w:val="003047BC"/>
    <w:rsid w:val="00311DA9"/>
    <w:rsid w:val="00314029"/>
    <w:rsid w:val="0031430D"/>
    <w:rsid w:val="003162EE"/>
    <w:rsid w:val="0031716D"/>
    <w:rsid w:val="00323289"/>
    <w:rsid w:val="00324472"/>
    <w:rsid w:val="00332CC3"/>
    <w:rsid w:val="003331E1"/>
    <w:rsid w:val="00335A8C"/>
    <w:rsid w:val="00341716"/>
    <w:rsid w:val="00347905"/>
    <w:rsid w:val="00347F09"/>
    <w:rsid w:val="0035332C"/>
    <w:rsid w:val="0035364B"/>
    <w:rsid w:val="00361745"/>
    <w:rsid w:val="00366A70"/>
    <w:rsid w:val="00374A63"/>
    <w:rsid w:val="0037637B"/>
    <w:rsid w:val="00377242"/>
    <w:rsid w:val="00383449"/>
    <w:rsid w:val="003842D7"/>
    <w:rsid w:val="00385F54"/>
    <w:rsid w:val="003871CE"/>
    <w:rsid w:val="003907E6"/>
    <w:rsid w:val="00391175"/>
    <w:rsid w:val="00391CAE"/>
    <w:rsid w:val="00393203"/>
    <w:rsid w:val="00396B56"/>
    <w:rsid w:val="003A3F25"/>
    <w:rsid w:val="003A41A6"/>
    <w:rsid w:val="003B55D7"/>
    <w:rsid w:val="003C59E9"/>
    <w:rsid w:val="003C6271"/>
    <w:rsid w:val="003C640F"/>
    <w:rsid w:val="003D06D0"/>
    <w:rsid w:val="003D0FB9"/>
    <w:rsid w:val="003D4D25"/>
    <w:rsid w:val="003D729C"/>
    <w:rsid w:val="003E1D92"/>
    <w:rsid w:val="003E4D9D"/>
    <w:rsid w:val="003E5B2E"/>
    <w:rsid w:val="003E5FFC"/>
    <w:rsid w:val="003E71AF"/>
    <w:rsid w:val="00410B7C"/>
    <w:rsid w:val="00410EE9"/>
    <w:rsid w:val="00421A1B"/>
    <w:rsid w:val="0042551F"/>
    <w:rsid w:val="00425F3A"/>
    <w:rsid w:val="0042602F"/>
    <w:rsid w:val="0043201E"/>
    <w:rsid w:val="00432C0D"/>
    <w:rsid w:val="004361DA"/>
    <w:rsid w:val="00440232"/>
    <w:rsid w:val="004426B7"/>
    <w:rsid w:val="004468DF"/>
    <w:rsid w:val="004471F8"/>
    <w:rsid w:val="004534C6"/>
    <w:rsid w:val="00455A36"/>
    <w:rsid w:val="004700FE"/>
    <w:rsid w:val="00472741"/>
    <w:rsid w:val="00473C95"/>
    <w:rsid w:val="00483E73"/>
    <w:rsid w:val="00492C92"/>
    <w:rsid w:val="00495137"/>
    <w:rsid w:val="00495B10"/>
    <w:rsid w:val="004A7082"/>
    <w:rsid w:val="004B2EAD"/>
    <w:rsid w:val="004B5BF5"/>
    <w:rsid w:val="004D18BA"/>
    <w:rsid w:val="004D5FB1"/>
    <w:rsid w:val="004D6236"/>
    <w:rsid w:val="004D7A86"/>
    <w:rsid w:val="004E17D2"/>
    <w:rsid w:val="004E1CB9"/>
    <w:rsid w:val="004E4D2A"/>
    <w:rsid w:val="004E6086"/>
    <w:rsid w:val="004E6244"/>
    <w:rsid w:val="004E6F62"/>
    <w:rsid w:val="004F506F"/>
    <w:rsid w:val="004F6490"/>
    <w:rsid w:val="004F6638"/>
    <w:rsid w:val="004F7CCD"/>
    <w:rsid w:val="00504DDF"/>
    <w:rsid w:val="00506A19"/>
    <w:rsid w:val="005075C1"/>
    <w:rsid w:val="00511667"/>
    <w:rsid w:val="00512725"/>
    <w:rsid w:val="00525134"/>
    <w:rsid w:val="00525ECC"/>
    <w:rsid w:val="0052659D"/>
    <w:rsid w:val="00526719"/>
    <w:rsid w:val="00527946"/>
    <w:rsid w:val="00531925"/>
    <w:rsid w:val="00532F40"/>
    <w:rsid w:val="00535785"/>
    <w:rsid w:val="00540415"/>
    <w:rsid w:val="00541640"/>
    <w:rsid w:val="00545BA4"/>
    <w:rsid w:val="005553F1"/>
    <w:rsid w:val="00557031"/>
    <w:rsid w:val="005574D5"/>
    <w:rsid w:val="00557B79"/>
    <w:rsid w:val="005633C1"/>
    <w:rsid w:val="005652A5"/>
    <w:rsid w:val="00575C49"/>
    <w:rsid w:val="00577162"/>
    <w:rsid w:val="0058170D"/>
    <w:rsid w:val="00582BBC"/>
    <w:rsid w:val="00584FA7"/>
    <w:rsid w:val="005856B7"/>
    <w:rsid w:val="00593124"/>
    <w:rsid w:val="00593CA4"/>
    <w:rsid w:val="005959DB"/>
    <w:rsid w:val="005969E2"/>
    <w:rsid w:val="00596EED"/>
    <w:rsid w:val="00597C44"/>
    <w:rsid w:val="005A3244"/>
    <w:rsid w:val="005A6AB3"/>
    <w:rsid w:val="005B02F0"/>
    <w:rsid w:val="005B56A4"/>
    <w:rsid w:val="005B722E"/>
    <w:rsid w:val="005C129A"/>
    <w:rsid w:val="005D34CD"/>
    <w:rsid w:val="005D4592"/>
    <w:rsid w:val="005E18F2"/>
    <w:rsid w:val="005E3454"/>
    <w:rsid w:val="005E4C4E"/>
    <w:rsid w:val="005E6F11"/>
    <w:rsid w:val="005E7B9D"/>
    <w:rsid w:val="005E7E18"/>
    <w:rsid w:val="005F1E65"/>
    <w:rsid w:val="005F531C"/>
    <w:rsid w:val="005F6ADB"/>
    <w:rsid w:val="005F6DED"/>
    <w:rsid w:val="005F7AC4"/>
    <w:rsid w:val="006036AD"/>
    <w:rsid w:val="00603D1D"/>
    <w:rsid w:val="0060534B"/>
    <w:rsid w:val="006138FB"/>
    <w:rsid w:val="0062160D"/>
    <w:rsid w:val="006242B1"/>
    <w:rsid w:val="0062621E"/>
    <w:rsid w:val="006262D7"/>
    <w:rsid w:val="0063128C"/>
    <w:rsid w:val="006334E7"/>
    <w:rsid w:val="006455FD"/>
    <w:rsid w:val="0064725A"/>
    <w:rsid w:val="00655E6F"/>
    <w:rsid w:val="00656227"/>
    <w:rsid w:val="00656CF7"/>
    <w:rsid w:val="00662B5C"/>
    <w:rsid w:val="0066634A"/>
    <w:rsid w:val="00666460"/>
    <w:rsid w:val="00672ED8"/>
    <w:rsid w:val="00675C52"/>
    <w:rsid w:val="00675C5E"/>
    <w:rsid w:val="00676339"/>
    <w:rsid w:val="006765FD"/>
    <w:rsid w:val="006767F0"/>
    <w:rsid w:val="00677832"/>
    <w:rsid w:val="00690EAF"/>
    <w:rsid w:val="006933D8"/>
    <w:rsid w:val="006936B1"/>
    <w:rsid w:val="00696825"/>
    <w:rsid w:val="006A076D"/>
    <w:rsid w:val="006B18BB"/>
    <w:rsid w:val="006B1DC1"/>
    <w:rsid w:val="006B228E"/>
    <w:rsid w:val="006B62C3"/>
    <w:rsid w:val="006C369F"/>
    <w:rsid w:val="006C7818"/>
    <w:rsid w:val="006D3B86"/>
    <w:rsid w:val="006D5622"/>
    <w:rsid w:val="006E78AC"/>
    <w:rsid w:val="006F22D6"/>
    <w:rsid w:val="006F3B48"/>
    <w:rsid w:val="006F4395"/>
    <w:rsid w:val="006F6529"/>
    <w:rsid w:val="006F71D5"/>
    <w:rsid w:val="007010CE"/>
    <w:rsid w:val="00705B8B"/>
    <w:rsid w:val="00710E3E"/>
    <w:rsid w:val="0071518E"/>
    <w:rsid w:val="007204C3"/>
    <w:rsid w:val="0073058C"/>
    <w:rsid w:val="00731B59"/>
    <w:rsid w:val="00734F35"/>
    <w:rsid w:val="0073514C"/>
    <w:rsid w:val="00735B7C"/>
    <w:rsid w:val="00741A32"/>
    <w:rsid w:val="00743392"/>
    <w:rsid w:val="00745FFE"/>
    <w:rsid w:val="0074688B"/>
    <w:rsid w:val="00753B01"/>
    <w:rsid w:val="00754180"/>
    <w:rsid w:val="007553AC"/>
    <w:rsid w:val="00755FB7"/>
    <w:rsid w:val="007567E1"/>
    <w:rsid w:val="0076336E"/>
    <w:rsid w:val="00770DE7"/>
    <w:rsid w:val="00774CA2"/>
    <w:rsid w:val="00781B26"/>
    <w:rsid w:val="0078579E"/>
    <w:rsid w:val="00786A71"/>
    <w:rsid w:val="00787040"/>
    <w:rsid w:val="0079027B"/>
    <w:rsid w:val="007A36E2"/>
    <w:rsid w:val="007B01B0"/>
    <w:rsid w:val="007B1E31"/>
    <w:rsid w:val="007B3E17"/>
    <w:rsid w:val="007B6F3D"/>
    <w:rsid w:val="007D1A0C"/>
    <w:rsid w:val="007D1C9B"/>
    <w:rsid w:val="007D282E"/>
    <w:rsid w:val="007D4ED5"/>
    <w:rsid w:val="007D6399"/>
    <w:rsid w:val="007D6546"/>
    <w:rsid w:val="007D79C7"/>
    <w:rsid w:val="007E3F79"/>
    <w:rsid w:val="007F1BED"/>
    <w:rsid w:val="007F233C"/>
    <w:rsid w:val="007F2E00"/>
    <w:rsid w:val="007F33E1"/>
    <w:rsid w:val="007F448C"/>
    <w:rsid w:val="007F640A"/>
    <w:rsid w:val="007F67BE"/>
    <w:rsid w:val="00800290"/>
    <w:rsid w:val="00801558"/>
    <w:rsid w:val="0080500C"/>
    <w:rsid w:val="008112D2"/>
    <w:rsid w:val="00814B42"/>
    <w:rsid w:val="008174ED"/>
    <w:rsid w:val="0082564B"/>
    <w:rsid w:val="008257B5"/>
    <w:rsid w:val="00831329"/>
    <w:rsid w:val="008324D8"/>
    <w:rsid w:val="00833AAF"/>
    <w:rsid w:val="0083714C"/>
    <w:rsid w:val="00837A04"/>
    <w:rsid w:val="00840668"/>
    <w:rsid w:val="00840B78"/>
    <w:rsid w:val="008413CD"/>
    <w:rsid w:val="00842B99"/>
    <w:rsid w:val="008452DA"/>
    <w:rsid w:val="008507C6"/>
    <w:rsid w:val="008516EA"/>
    <w:rsid w:val="00855920"/>
    <w:rsid w:val="0085690A"/>
    <w:rsid w:val="00856DE5"/>
    <w:rsid w:val="00857BEC"/>
    <w:rsid w:val="008637F5"/>
    <w:rsid w:val="00863BA5"/>
    <w:rsid w:val="008676C2"/>
    <w:rsid w:val="0087055C"/>
    <w:rsid w:val="00870B8C"/>
    <w:rsid w:val="00870FE4"/>
    <w:rsid w:val="008847C5"/>
    <w:rsid w:val="008923C5"/>
    <w:rsid w:val="008961FF"/>
    <w:rsid w:val="008965C4"/>
    <w:rsid w:val="0089706B"/>
    <w:rsid w:val="008A039D"/>
    <w:rsid w:val="008A228A"/>
    <w:rsid w:val="008A57B8"/>
    <w:rsid w:val="008A7C2B"/>
    <w:rsid w:val="008B2051"/>
    <w:rsid w:val="008B3A9F"/>
    <w:rsid w:val="008C3C89"/>
    <w:rsid w:val="008C565B"/>
    <w:rsid w:val="008C598E"/>
    <w:rsid w:val="008D0A46"/>
    <w:rsid w:val="008D4E2E"/>
    <w:rsid w:val="008D7AC2"/>
    <w:rsid w:val="008E0C9E"/>
    <w:rsid w:val="008E1888"/>
    <w:rsid w:val="008E74F8"/>
    <w:rsid w:val="008F4E49"/>
    <w:rsid w:val="008F7D53"/>
    <w:rsid w:val="00900354"/>
    <w:rsid w:val="00900D18"/>
    <w:rsid w:val="00903B94"/>
    <w:rsid w:val="00905C24"/>
    <w:rsid w:val="009075F5"/>
    <w:rsid w:val="00912302"/>
    <w:rsid w:val="009164F1"/>
    <w:rsid w:val="00924752"/>
    <w:rsid w:val="00926692"/>
    <w:rsid w:val="009306B9"/>
    <w:rsid w:val="0093360F"/>
    <w:rsid w:val="009374E3"/>
    <w:rsid w:val="009425B9"/>
    <w:rsid w:val="00944F50"/>
    <w:rsid w:val="00951837"/>
    <w:rsid w:val="009523E5"/>
    <w:rsid w:val="00954470"/>
    <w:rsid w:val="00962EFC"/>
    <w:rsid w:val="0096355F"/>
    <w:rsid w:val="0096626C"/>
    <w:rsid w:val="00967375"/>
    <w:rsid w:val="009714DC"/>
    <w:rsid w:val="0097309E"/>
    <w:rsid w:val="0097382F"/>
    <w:rsid w:val="009746BD"/>
    <w:rsid w:val="0098131B"/>
    <w:rsid w:val="00982A2C"/>
    <w:rsid w:val="0099473C"/>
    <w:rsid w:val="009A049A"/>
    <w:rsid w:val="009A3C09"/>
    <w:rsid w:val="009A4926"/>
    <w:rsid w:val="009B1235"/>
    <w:rsid w:val="009B19E2"/>
    <w:rsid w:val="009C598F"/>
    <w:rsid w:val="009D184F"/>
    <w:rsid w:val="009D5B33"/>
    <w:rsid w:val="009D7C64"/>
    <w:rsid w:val="009E1F2C"/>
    <w:rsid w:val="009E77CB"/>
    <w:rsid w:val="009F133C"/>
    <w:rsid w:val="009F488D"/>
    <w:rsid w:val="00A0234C"/>
    <w:rsid w:val="00A03BF6"/>
    <w:rsid w:val="00A143E6"/>
    <w:rsid w:val="00A16810"/>
    <w:rsid w:val="00A16FC3"/>
    <w:rsid w:val="00A3348A"/>
    <w:rsid w:val="00A3354F"/>
    <w:rsid w:val="00A33C2D"/>
    <w:rsid w:val="00A44525"/>
    <w:rsid w:val="00A447C1"/>
    <w:rsid w:val="00A46688"/>
    <w:rsid w:val="00A5003A"/>
    <w:rsid w:val="00A517D0"/>
    <w:rsid w:val="00A55C14"/>
    <w:rsid w:val="00A62777"/>
    <w:rsid w:val="00A637A8"/>
    <w:rsid w:val="00A672C9"/>
    <w:rsid w:val="00A75520"/>
    <w:rsid w:val="00A84B8F"/>
    <w:rsid w:val="00A8597C"/>
    <w:rsid w:val="00A942E8"/>
    <w:rsid w:val="00A95D23"/>
    <w:rsid w:val="00AA3046"/>
    <w:rsid w:val="00AB08FC"/>
    <w:rsid w:val="00AB0CA7"/>
    <w:rsid w:val="00AB2E97"/>
    <w:rsid w:val="00AB4CF8"/>
    <w:rsid w:val="00AC23C3"/>
    <w:rsid w:val="00AC344B"/>
    <w:rsid w:val="00AC38F6"/>
    <w:rsid w:val="00AC548F"/>
    <w:rsid w:val="00AD16D8"/>
    <w:rsid w:val="00AD4768"/>
    <w:rsid w:val="00AD5C78"/>
    <w:rsid w:val="00AD5CAF"/>
    <w:rsid w:val="00AD7A98"/>
    <w:rsid w:val="00AE16CE"/>
    <w:rsid w:val="00AE2737"/>
    <w:rsid w:val="00AE6787"/>
    <w:rsid w:val="00AE6B13"/>
    <w:rsid w:val="00AF45E8"/>
    <w:rsid w:val="00AF7416"/>
    <w:rsid w:val="00AF76F6"/>
    <w:rsid w:val="00B00678"/>
    <w:rsid w:val="00B0146E"/>
    <w:rsid w:val="00B02F3B"/>
    <w:rsid w:val="00B03A19"/>
    <w:rsid w:val="00B056D5"/>
    <w:rsid w:val="00B1241D"/>
    <w:rsid w:val="00B1707A"/>
    <w:rsid w:val="00B205CF"/>
    <w:rsid w:val="00B322BA"/>
    <w:rsid w:val="00B348FA"/>
    <w:rsid w:val="00B359C2"/>
    <w:rsid w:val="00B35B14"/>
    <w:rsid w:val="00B434DF"/>
    <w:rsid w:val="00B63FB2"/>
    <w:rsid w:val="00B70CA5"/>
    <w:rsid w:val="00B76C13"/>
    <w:rsid w:val="00B80D85"/>
    <w:rsid w:val="00B83E8A"/>
    <w:rsid w:val="00B85B98"/>
    <w:rsid w:val="00B87606"/>
    <w:rsid w:val="00B90FB3"/>
    <w:rsid w:val="00BA1622"/>
    <w:rsid w:val="00BA5178"/>
    <w:rsid w:val="00BA69FF"/>
    <w:rsid w:val="00BB685D"/>
    <w:rsid w:val="00BC017A"/>
    <w:rsid w:val="00BC356C"/>
    <w:rsid w:val="00BC5F0B"/>
    <w:rsid w:val="00BC6F7E"/>
    <w:rsid w:val="00BC715F"/>
    <w:rsid w:val="00BD0E33"/>
    <w:rsid w:val="00BD23FE"/>
    <w:rsid w:val="00BD30F5"/>
    <w:rsid w:val="00BD3C10"/>
    <w:rsid w:val="00BD7B48"/>
    <w:rsid w:val="00BE0493"/>
    <w:rsid w:val="00BE156F"/>
    <w:rsid w:val="00BE1705"/>
    <w:rsid w:val="00BE1F77"/>
    <w:rsid w:val="00BE7422"/>
    <w:rsid w:val="00BE79C5"/>
    <w:rsid w:val="00BF2325"/>
    <w:rsid w:val="00BF3E93"/>
    <w:rsid w:val="00BF7952"/>
    <w:rsid w:val="00C02EEA"/>
    <w:rsid w:val="00C03D67"/>
    <w:rsid w:val="00C05993"/>
    <w:rsid w:val="00C05B90"/>
    <w:rsid w:val="00C07D29"/>
    <w:rsid w:val="00C114C5"/>
    <w:rsid w:val="00C15513"/>
    <w:rsid w:val="00C1699C"/>
    <w:rsid w:val="00C22699"/>
    <w:rsid w:val="00C2275B"/>
    <w:rsid w:val="00C24198"/>
    <w:rsid w:val="00C24CD8"/>
    <w:rsid w:val="00C26989"/>
    <w:rsid w:val="00C27D06"/>
    <w:rsid w:val="00C31099"/>
    <w:rsid w:val="00C31242"/>
    <w:rsid w:val="00C3540F"/>
    <w:rsid w:val="00C4502A"/>
    <w:rsid w:val="00C45DD4"/>
    <w:rsid w:val="00C5254B"/>
    <w:rsid w:val="00C5761B"/>
    <w:rsid w:val="00C610C1"/>
    <w:rsid w:val="00C717C7"/>
    <w:rsid w:val="00C746A9"/>
    <w:rsid w:val="00C74C5F"/>
    <w:rsid w:val="00C7576F"/>
    <w:rsid w:val="00C76D89"/>
    <w:rsid w:val="00C80AB8"/>
    <w:rsid w:val="00C86822"/>
    <w:rsid w:val="00C87575"/>
    <w:rsid w:val="00C87B98"/>
    <w:rsid w:val="00C97784"/>
    <w:rsid w:val="00CA33FA"/>
    <w:rsid w:val="00CA65DC"/>
    <w:rsid w:val="00CA7875"/>
    <w:rsid w:val="00CB6F17"/>
    <w:rsid w:val="00CC0760"/>
    <w:rsid w:val="00CD28B1"/>
    <w:rsid w:val="00CD4A2B"/>
    <w:rsid w:val="00CD5E63"/>
    <w:rsid w:val="00CD7CC5"/>
    <w:rsid w:val="00CE052F"/>
    <w:rsid w:val="00CE070D"/>
    <w:rsid w:val="00CE27D5"/>
    <w:rsid w:val="00CE501A"/>
    <w:rsid w:val="00CE518B"/>
    <w:rsid w:val="00CE585C"/>
    <w:rsid w:val="00CE66FE"/>
    <w:rsid w:val="00CE6F9A"/>
    <w:rsid w:val="00CE724D"/>
    <w:rsid w:val="00CE758F"/>
    <w:rsid w:val="00CE7A9C"/>
    <w:rsid w:val="00CF03FD"/>
    <w:rsid w:val="00D00EC8"/>
    <w:rsid w:val="00D10970"/>
    <w:rsid w:val="00D10DB2"/>
    <w:rsid w:val="00D1199B"/>
    <w:rsid w:val="00D14D70"/>
    <w:rsid w:val="00D21974"/>
    <w:rsid w:val="00D23E69"/>
    <w:rsid w:val="00D24783"/>
    <w:rsid w:val="00D27685"/>
    <w:rsid w:val="00D43E14"/>
    <w:rsid w:val="00D45A10"/>
    <w:rsid w:val="00D50164"/>
    <w:rsid w:val="00D50ED3"/>
    <w:rsid w:val="00D51CB2"/>
    <w:rsid w:val="00D61F23"/>
    <w:rsid w:val="00D625A2"/>
    <w:rsid w:val="00D63D75"/>
    <w:rsid w:val="00D66A33"/>
    <w:rsid w:val="00D750DE"/>
    <w:rsid w:val="00D75165"/>
    <w:rsid w:val="00D7738B"/>
    <w:rsid w:val="00D80F08"/>
    <w:rsid w:val="00D872AE"/>
    <w:rsid w:val="00D90A9A"/>
    <w:rsid w:val="00D9389F"/>
    <w:rsid w:val="00D9477D"/>
    <w:rsid w:val="00DA214E"/>
    <w:rsid w:val="00DB3B07"/>
    <w:rsid w:val="00DB6257"/>
    <w:rsid w:val="00DB7795"/>
    <w:rsid w:val="00DC1FA6"/>
    <w:rsid w:val="00DC2203"/>
    <w:rsid w:val="00DC353A"/>
    <w:rsid w:val="00DC544E"/>
    <w:rsid w:val="00DC6E42"/>
    <w:rsid w:val="00DD24A7"/>
    <w:rsid w:val="00DD644E"/>
    <w:rsid w:val="00DE148E"/>
    <w:rsid w:val="00DE2D5B"/>
    <w:rsid w:val="00DE38C5"/>
    <w:rsid w:val="00DE49A4"/>
    <w:rsid w:val="00DF34BB"/>
    <w:rsid w:val="00DF4EAC"/>
    <w:rsid w:val="00DF799E"/>
    <w:rsid w:val="00DF7F3F"/>
    <w:rsid w:val="00E009C9"/>
    <w:rsid w:val="00E01A80"/>
    <w:rsid w:val="00E038AF"/>
    <w:rsid w:val="00E05560"/>
    <w:rsid w:val="00E10B52"/>
    <w:rsid w:val="00E15490"/>
    <w:rsid w:val="00E2191C"/>
    <w:rsid w:val="00E358E8"/>
    <w:rsid w:val="00E37E92"/>
    <w:rsid w:val="00E41D42"/>
    <w:rsid w:val="00E45A5D"/>
    <w:rsid w:val="00E45C91"/>
    <w:rsid w:val="00E574E6"/>
    <w:rsid w:val="00E739C9"/>
    <w:rsid w:val="00E73EAB"/>
    <w:rsid w:val="00E74A92"/>
    <w:rsid w:val="00E8087F"/>
    <w:rsid w:val="00E8301A"/>
    <w:rsid w:val="00E84CA4"/>
    <w:rsid w:val="00E91880"/>
    <w:rsid w:val="00E9536B"/>
    <w:rsid w:val="00EA375A"/>
    <w:rsid w:val="00EA4039"/>
    <w:rsid w:val="00EA53DE"/>
    <w:rsid w:val="00EA7F6A"/>
    <w:rsid w:val="00EB3CDF"/>
    <w:rsid w:val="00EC563C"/>
    <w:rsid w:val="00ED3061"/>
    <w:rsid w:val="00ED36A4"/>
    <w:rsid w:val="00ED43A9"/>
    <w:rsid w:val="00EE2D6D"/>
    <w:rsid w:val="00EE4457"/>
    <w:rsid w:val="00EE6C88"/>
    <w:rsid w:val="00EF7504"/>
    <w:rsid w:val="00F15ACB"/>
    <w:rsid w:val="00F1695D"/>
    <w:rsid w:val="00F2270F"/>
    <w:rsid w:val="00F240CB"/>
    <w:rsid w:val="00F2553F"/>
    <w:rsid w:val="00F25EE6"/>
    <w:rsid w:val="00F31396"/>
    <w:rsid w:val="00F34C8C"/>
    <w:rsid w:val="00F36006"/>
    <w:rsid w:val="00F42E7B"/>
    <w:rsid w:val="00F4468D"/>
    <w:rsid w:val="00F46AF7"/>
    <w:rsid w:val="00F46F79"/>
    <w:rsid w:val="00F50DAE"/>
    <w:rsid w:val="00F54A16"/>
    <w:rsid w:val="00F66B51"/>
    <w:rsid w:val="00F72D85"/>
    <w:rsid w:val="00F748D9"/>
    <w:rsid w:val="00F74DBE"/>
    <w:rsid w:val="00F76B21"/>
    <w:rsid w:val="00F80A77"/>
    <w:rsid w:val="00F81BAC"/>
    <w:rsid w:val="00F844FC"/>
    <w:rsid w:val="00F94906"/>
    <w:rsid w:val="00FA1D75"/>
    <w:rsid w:val="00FA2F80"/>
    <w:rsid w:val="00FB172F"/>
    <w:rsid w:val="00FB4503"/>
    <w:rsid w:val="00FB4595"/>
    <w:rsid w:val="00FB5014"/>
    <w:rsid w:val="00FC1CA8"/>
    <w:rsid w:val="00FC3591"/>
    <w:rsid w:val="00FD577F"/>
    <w:rsid w:val="00FE0341"/>
    <w:rsid w:val="00FE3678"/>
    <w:rsid w:val="00FE5C64"/>
    <w:rsid w:val="00FE6301"/>
    <w:rsid w:val="00FE74E4"/>
    <w:rsid w:val="00FF142C"/>
    <w:rsid w:val="00FF1AC7"/>
    <w:rsid w:val="00FF3B72"/>
    <w:rsid w:val="00FF3C3E"/>
    <w:rsid w:val="00FF643D"/>
    <w:rsid w:val="00F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53"/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234453"/>
    <w:pPr>
      <w:keepNext/>
      <w:ind w:left="851" w:right="879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234453"/>
    <w:pPr>
      <w:keepNext/>
      <w:ind w:left="567" w:right="879" w:firstLine="284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234453"/>
    <w:pPr>
      <w:keepNext/>
      <w:ind w:left="567" w:right="879" w:firstLine="284"/>
      <w:outlineLvl w:val="2"/>
    </w:pPr>
    <w:rPr>
      <w:u w:val="single"/>
      <w:lang w:val="en-US"/>
    </w:rPr>
  </w:style>
  <w:style w:type="paragraph" w:styleId="4">
    <w:name w:val="heading 4"/>
    <w:basedOn w:val="a"/>
    <w:next w:val="a"/>
    <w:qFormat/>
    <w:rsid w:val="00234453"/>
    <w:pPr>
      <w:keepNext/>
      <w:ind w:right="879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34453"/>
    <w:pPr>
      <w:keepNext/>
      <w:jc w:val="right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4453"/>
    <w:pPr>
      <w:ind w:left="851" w:right="879" w:hanging="851"/>
      <w:jc w:val="both"/>
    </w:pPr>
  </w:style>
  <w:style w:type="paragraph" w:styleId="a4">
    <w:name w:val="Balloon Text"/>
    <w:basedOn w:val="a"/>
    <w:semiHidden/>
    <w:rsid w:val="00973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ABF2-E7FD-4099-97FE-39B96653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ΔΙΑΒΙΒΑΣΤΙΚΟ</Template>
  <TotalTime>299</TotalTime>
  <Pages>3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>xxxxxx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Δ΄ΤΜΕΤ</dc:creator>
  <cp:keywords/>
  <dc:description/>
  <cp:lastModifiedBy>254936</cp:lastModifiedBy>
  <cp:revision>21</cp:revision>
  <cp:lastPrinted>2018-03-04T09:32:00Z</cp:lastPrinted>
  <dcterms:created xsi:type="dcterms:W3CDTF">2019-04-13T17:37:00Z</dcterms:created>
  <dcterms:modified xsi:type="dcterms:W3CDTF">2019-11-19T11:07:00Z</dcterms:modified>
</cp:coreProperties>
</file>