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F" w:rsidRPr="006F4395" w:rsidRDefault="008961FF">
      <w:pPr>
        <w:ind w:left="567" w:right="879" w:firstLine="284"/>
        <w:rPr>
          <w:rFonts w:ascii="Times New Roman" w:hAnsi="Times New Roman"/>
          <w:color w:val="808080"/>
        </w:rPr>
      </w:pPr>
    </w:p>
    <w:p w:rsidR="00A36A61" w:rsidRDefault="00A36A61" w:rsidP="00596BF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74CA2" w:rsidRPr="00A36A61" w:rsidRDefault="00A36A61" w:rsidP="00A36A61">
      <w:pPr>
        <w:ind w:left="735"/>
        <w:rPr>
          <w:rFonts w:ascii="Bookman Old Style" w:hAnsi="Bookman Old Style"/>
          <w:sz w:val="24"/>
          <w:szCs w:val="24"/>
        </w:rPr>
      </w:pPr>
      <w:r w:rsidRPr="00A36A61">
        <w:rPr>
          <w:rFonts w:ascii="Bookman Old Style" w:hAnsi="Bookman Old Style"/>
          <w:sz w:val="24"/>
          <w:szCs w:val="24"/>
        </w:rPr>
        <w:t xml:space="preserve">            </w:t>
      </w:r>
    </w:p>
    <w:p w:rsidR="00A36A61" w:rsidRPr="00A36A61" w:rsidRDefault="00A36A61" w:rsidP="00774CA2">
      <w:pPr>
        <w:rPr>
          <w:rFonts w:ascii="Bookman Old Style" w:hAnsi="Bookman Old Style"/>
          <w:sz w:val="24"/>
          <w:szCs w:val="24"/>
        </w:rPr>
      </w:pPr>
    </w:p>
    <w:p w:rsidR="00A36A61" w:rsidRPr="00A36A61" w:rsidRDefault="00A36A61" w:rsidP="00774CA2">
      <w:pPr>
        <w:rPr>
          <w:rFonts w:ascii="Bookman Old Style" w:hAnsi="Bookman Old Style"/>
          <w:sz w:val="24"/>
          <w:szCs w:val="24"/>
        </w:rPr>
      </w:pPr>
    </w:p>
    <w:p w:rsidR="00774CA2" w:rsidRPr="00596BF7" w:rsidRDefault="00596BF7" w:rsidP="00596BF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1)</w:t>
      </w:r>
      <w:r w:rsidR="00571C6C" w:rsidRPr="00596BF7">
        <w:rPr>
          <w:rFonts w:ascii="Bookman Old Style" w:hAnsi="Bookman Old Style"/>
          <w:b/>
          <w:sz w:val="24"/>
          <w:szCs w:val="24"/>
          <w:u w:val="single"/>
        </w:rPr>
        <w:t xml:space="preserve">ΕΝΕΡΓΕΙΕΣ ΣΕ ΠΕΡΙΠΤΩΣΗ ΕΝΤΟΠΙΣΜΟΥ ΕΚΡΗΚΤΙΚΟΥ ΜΗΧΑΝΙΣΜΟΥ – ΠΕΡΙΕΡΓΑ ΔΕΜΑΤΑ  </w:t>
      </w:r>
      <w:r w:rsidR="00021B23" w:rsidRPr="00596BF7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774CA2" w:rsidRPr="00596BF7" w:rsidRDefault="00774CA2" w:rsidP="00596BF7">
      <w:pPr>
        <w:ind w:left="72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rPr>
          <w:rFonts w:ascii="Bookman Old Style" w:hAnsi="Bookman Old Style"/>
          <w:sz w:val="24"/>
          <w:szCs w:val="24"/>
        </w:rPr>
      </w:pPr>
    </w:p>
    <w:p w:rsidR="00366A70" w:rsidRPr="00596BF7" w:rsidRDefault="00443CB4" w:rsidP="00596BF7">
      <w:pPr>
        <w:pStyle w:val="a5"/>
        <w:numPr>
          <w:ilvl w:val="0"/>
          <w:numId w:val="25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ΕΝΕΡΓΕΙΕΣ ΣΕ ΠΕΡΙΠΤΩΣΗ ΠΥΡΚΑΓΙΑΣ </w:t>
      </w:r>
    </w:p>
    <w:p w:rsidR="00476182" w:rsidRDefault="00AE16CE" w:rsidP="004761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17698E">
        <w:rPr>
          <w:rFonts w:ascii="Bookman Old Style" w:hAnsi="Bookman Old Style"/>
          <w:sz w:val="24"/>
          <w:szCs w:val="24"/>
        </w:rPr>
        <w:t xml:space="preserve">       </w:t>
      </w:r>
    </w:p>
    <w:p w:rsidR="008174ED" w:rsidRDefault="0017698E" w:rsidP="008174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. </w:t>
      </w:r>
    </w:p>
    <w:p w:rsidR="00F15ACB" w:rsidRDefault="00476182" w:rsidP="00476182">
      <w:pPr>
        <w:pStyle w:val="a5"/>
        <w:numPr>
          <w:ilvl w:val="0"/>
          <w:numId w:val="25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ΠΟΙΑ ΕΙΝΑΙ Η ΣΗΜΑΣΙΑ ΤΗΣ ΑΠΟΣΤΑΣΗΣ ΚΑΤΑ ΤΗΝ ΠΡΟΣΕΓΓΙΣΗ ΕΝΟΣ ΥΠΟΠΤΟΥ </w:t>
      </w:r>
    </w:p>
    <w:p w:rsidR="00476182" w:rsidRDefault="00476182" w:rsidP="004761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76182" w:rsidRDefault="00476182" w:rsidP="004761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0B78" w:rsidRPr="00840B78" w:rsidRDefault="00840B78" w:rsidP="00840B78">
      <w:pPr>
        <w:pStyle w:val="a5"/>
        <w:ind w:left="1005"/>
        <w:rPr>
          <w:rFonts w:ascii="Bookman Old Style" w:hAnsi="Bookman Old Style"/>
          <w:sz w:val="24"/>
          <w:szCs w:val="24"/>
        </w:rPr>
      </w:pPr>
    </w:p>
    <w:p w:rsidR="005E3454" w:rsidRPr="005E3454" w:rsidRDefault="005E3454" w:rsidP="005E3454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Pr="00774CA2" w:rsidRDefault="00774CA2" w:rsidP="00774CA2">
      <w:pPr>
        <w:pStyle w:val="a5"/>
        <w:ind w:left="750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774CA2" w:rsidRPr="00774CA2" w:rsidRDefault="00774CA2" w:rsidP="00774CA2">
      <w:pPr>
        <w:pStyle w:val="a5"/>
        <w:ind w:left="1035"/>
        <w:rPr>
          <w:rFonts w:ascii="Bookman Old Style" w:hAnsi="Bookman Old Style"/>
          <w:sz w:val="24"/>
          <w:szCs w:val="24"/>
        </w:rPr>
      </w:pPr>
    </w:p>
    <w:p w:rsidR="00870B8C" w:rsidRPr="00774CA2" w:rsidRDefault="00774CA2" w:rsidP="00774CA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870B8C" w:rsidRPr="00774CA2">
        <w:rPr>
          <w:rFonts w:ascii="Bookman Old Style" w:hAnsi="Bookman Old Style"/>
          <w:sz w:val="24"/>
          <w:szCs w:val="24"/>
        </w:rPr>
        <w:t xml:space="preserve">  </w:t>
      </w:r>
    </w:p>
    <w:sectPr w:rsidR="00870B8C" w:rsidRPr="00774CA2" w:rsidSect="005E3454">
      <w:pgSz w:w="11907" w:h="16840" w:code="9"/>
      <w:pgMar w:top="510" w:right="1134" w:bottom="142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106"/>
    <w:multiLevelType w:val="hybridMultilevel"/>
    <w:tmpl w:val="0AE43AF8"/>
    <w:lvl w:ilvl="0" w:tplc="1EA4C4F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BD35C82"/>
    <w:multiLevelType w:val="hybridMultilevel"/>
    <w:tmpl w:val="446A13AA"/>
    <w:lvl w:ilvl="0" w:tplc="4E7416A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6B1EE4"/>
    <w:multiLevelType w:val="hybridMultilevel"/>
    <w:tmpl w:val="FBFC7A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B5485"/>
    <w:multiLevelType w:val="singleLevel"/>
    <w:tmpl w:val="835849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4AE4E51"/>
    <w:multiLevelType w:val="hybridMultilevel"/>
    <w:tmpl w:val="5DE4665A"/>
    <w:lvl w:ilvl="0" w:tplc="B4D6F960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7A7C4A"/>
    <w:multiLevelType w:val="hybridMultilevel"/>
    <w:tmpl w:val="E3780FE6"/>
    <w:lvl w:ilvl="0" w:tplc="BE12593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D391A54"/>
    <w:multiLevelType w:val="hybridMultilevel"/>
    <w:tmpl w:val="6914C5F2"/>
    <w:lvl w:ilvl="0" w:tplc="CED8CFD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18D19FB"/>
    <w:multiLevelType w:val="hybridMultilevel"/>
    <w:tmpl w:val="10C23688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10520"/>
    <w:multiLevelType w:val="hybridMultilevel"/>
    <w:tmpl w:val="87C62F7E"/>
    <w:lvl w:ilvl="0" w:tplc="0232A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82988"/>
    <w:multiLevelType w:val="hybridMultilevel"/>
    <w:tmpl w:val="419EDE0E"/>
    <w:lvl w:ilvl="0" w:tplc="26A6F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15EB5"/>
    <w:multiLevelType w:val="hybridMultilevel"/>
    <w:tmpl w:val="91C82620"/>
    <w:lvl w:ilvl="0" w:tplc="2A8C96F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C6948FF"/>
    <w:multiLevelType w:val="hybridMultilevel"/>
    <w:tmpl w:val="7D50F4D8"/>
    <w:lvl w:ilvl="0" w:tplc="2CA2CF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3D910CD"/>
    <w:multiLevelType w:val="hybridMultilevel"/>
    <w:tmpl w:val="18A6E9AA"/>
    <w:lvl w:ilvl="0" w:tplc="0548E1B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9451E65"/>
    <w:multiLevelType w:val="hybridMultilevel"/>
    <w:tmpl w:val="46C44BE6"/>
    <w:lvl w:ilvl="0" w:tplc="AC48B138">
      <w:numFmt w:val="bullet"/>
      <w:lvlText w:val="-"/>
      <w:lvlJc w:val="left"/>
      <w:pPr>
        <w:tabs>
          <w:tab w:val="num" w:pos="7680"/>
        </w:tabs>
        <w:ind w:left="76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</w:abstractNum>
  <w:abstractNum w:abstractNumId="14">
    <w:nsid w:val="4B2468DA"/>
    <w:multiLevelType w:val="singleLevel"/>
    <w:tmpl w:val="727C5E5E"/>
    <w:lvl w:ilvl="0">
      <w:start w:val="1"/>
      <w:numFmt w:val="bullet"/>
      <w:lvlText w:val="-"/>
      <w:lvlJc w:val="left"/>
      <w:pPr>
        <w:tabs>
          <w:tab w:val="num" w:pos="7811"/>
        </w:tabs>
        <w:ind w:left="7811" w:hanging="360"/>
      </w:pPr>
      <w:rPr>
        <w:rFonts w:ascii="Times New Roman" w:hAnsi="Times New Roman" w:hint="default"/>
      </w:rPr>
    </w:lvl>
  </w:abstractNum>
  <w:abstractNum w:abstractNumId="15">
    <w:nsid w:val="4C48355B"/>
    <w:multiLevelType w:val="hybridMultilevel"/>
    <w:tmpl w:val="9E2A300E"/>
    <w:lvl w:ilvl="0" w:tplc="E4E22FD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4F135D25"/>
    <w:multiLevelType w:val="hybridMultilevel"/>
    <w:tmpl w:val="23B67412"/>
    <w:lvl w:ilvl="0" w:tplc="F9CA698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F471415"/>
    <w:multiLevelType w:val="hybridMultilevel"/>
    <w:tmpl w:val="9B00BEF2"/>
    <w:lvl w:ilvl="0" w:tplc="C53E679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58F575B4"/>
    <w:multiLevelType w:val="singleLevel"/>
    <w:tmpl w:val="A58672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5C7F4398"/>
    <w:multiLevelType w:val="hybridMultilevel"/>
    <w:tmpl w:val="68505388"/>
    <w:lvl w:ilvl="0" w:tplc="FEA6B4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2A63792"/>
    <w:multiLevelType w:val="hybridMultilevel"/>
    <w:tmpl w:val="30B4C720"/>
    <w:lvl w:ilvl="0" w:tplc="0F3247D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9522F86"/>
    <w:multiLevelType w:val="hybridMultilevel"/>
    <w:tmpl w:val="B61AA226"/>
    <w:lvl w:ilvl="0" w:tplc="CAF0D616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D47D9"/>
    <w:multiLevelType w:val="hybridMultilevel"/>
    <w:tmpl w:val="7F381C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54FC"/>
    <w:multiLevelType w:val="hybridMultilevel"/>
    <w:tmpl w:val="22880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A49FA"/>
    <w:multiLevelType w:val="singleLevel"/>
    <w:tmpl w:val="9236AC04"/>
    <w:lvl w:ilvl="0">
      <w:start w:val="1"/>
      <w:numFmt w:val="decimal"/>
      <w:lvlText w:val="%1)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abstractNum w:abstractNumId="25">
    <w:nsid w:val="77E438E3"/>
    <w:multiLevelType w:val="hybridMultilevel"/>
    <w:tmpl w:val="ECC62AA4"/>
    <w:lvl w:ilvl="0" w:tplc="8B90B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757C97"/>
    <w:multiLevelType w:val="hybridMultilevel"/>
    <w:tmpl w:val="E090B3D8"/>
    <w:lvl w:ilvl="0" w:tplc="0F825E2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C0E78A8"/>
    <w:multiLevelType w:val="hybridMultilevel"/>
    <w:tmpl w:val="24A064C2"/>
    <w:lvl w:ilvl="0" w:tplc="0F9AE5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F386A41"/>
    <w:multiLevelType w:val="hybridMultilevel"/>
    <w:tmpl w:val="53C89360"/>
    <w:lvl w:ilvl="0" w:tplc="D9FAD7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4"/>
  </w:num>
  <w:num w:numId="5">
    <w:abstractNumId w:val="13"/>
  </w:num>
  <w:num w:numId="6">
    <w:abstractNumId w:val="22"/>
  </w:num>
  <w:num w:numId="7">
    <w:abstractNumId w:val="12"/>
  </w:num>
  <w:num w:numId="8">
    <w:abstractNumId w:val="16"/>
  </w:num>
  <w:num w:numId="9">
    <w:abstractNumId w:val="10"/>
  </w:num>
  <w:num w:numId="10">
    <w:abstractNumId w:val="1"/>
  </w:num>
  <w:num w:numId="11">
    <w:abstractNumId w:val="6"/>
  </w:num>
  <w:num w:numId="12">
    <w:abstractNumId w:val="21"/>
  </w:num>
  <w:num w:numId="13">
    <w:abstractNumId w:val="26"/>
  </w:num>
  <w:num w:numId="14">
    <w:abstractNumId w:val="0"/>
  </w:num>
  <w:num w:numId="15">
    <w:abstractNumId w:val="27"/>
  </w:num>
  <w:num w:numId="16">
    <w:abstractNumId w:val="17"/>
  </w:num>
  <w:num w:numId="17">
    <w:abstractNumId w:val="20"/>
  </w:num>
  <w:num w:numId="18">
    <w:abstractNumId w:val="5"/>
  </w:num>
  <w:num w:numId="19">
    <w:abstractNumId w:val="11"/>
  </w:num>
  <w:num w:numId="20">
    <w:abstractNumId w:val="15"/>
  </w:num>
  <w:num w:numId="21">
    <w:abstractNumId w:val="2"/>
  </w:num>
  <w:num w:numId="22">
    <w:abstractNumId w:val="19"/>
  </w:num>
  <w:num w:numId="23">
    <w:abstractNumId w:val="23"/>
  </w:num>
  <w:num w:numId="24">
    <w:abstractNumId w:val="9"/>
  </w:num>
  <w:num w:numId="25">
    <w:abstractNumId w:val="7"/>
  </w:num>
  <w:num w:numId="26">
    <w:abstractNumId w:val="25"/>
  </w:num>
  <w:num w:numId="27">
    <w:abstractNumId w:val="28"/>
  </w:num>
  <w:num w:numId="28">
    <w:abstractNumId w:val="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61FF"/>
    <w:rsid w:val="00001CB7"/>
    <w:rsid w:val="00003C58"/>
    <w:rsid w:val="00021B23"/>
    <w:rsid w:val="000220A1"/>
    <w:rsid w:val="000226AC"/>
    <w:rsid w:val="00026B83"/>
    <w:rsid w:val="000329CB"/>
    <w:rsid w:val="00034EF0"/>
    <w:rsid w:val="000355F5"/>
    <w:rsid w:val="000368B6"/>
    <w:rsid w:val="00040CC5"/>
    <w:rsid w:val="000456D5"/>
    <w:rsid w:val="000461CD"/>
    <w:rsid w:val="000508CF"/>
    <w:rsid w:val="00050F21"/>
    <w:rsid w:val="0005100E"/>
    <w:rsid w:val="0005340E"/>
    <w:rsid w:val="000650BF"/>
    <w:rsid w:val="00065C2E"/>
    <w:rsid w:val="00071A7E"/>
    <w:rsid w:val="00072C19"/>
    <w:rsid w:val="0008561C"/>
    <w:rsid w:val="00086B1C"/>
    <w:rsid w:val="00087F97"/>
    <w:rsid w:val="00093C23"/>
    <w:rsid w:val="000A0F42"/>
    <w:rsid w:val="000A5C88"/>
    <w:rsid w:val="000B1AEB"/>
    <w:rsid w:val="000B6441"/>
    <w:rsid w:val="000B6E18"/>
    <w:rsid w:val="000B7196"/>
    <w:rsid w:val="000C0FD6"/>
    <w:rsid w:val="000C21D5"/>
    <w:rsid w:val="000C3344"/>
    <w:rsid w:val="000C3B73"/>
    <w:rsid w:val="000D1170"/>
    <w:rsid w:val="000D222D"/>
    <w:rsid w:val="000D50EC"/>
    <w:rsid w:val="000D5FD2"/>
    <w:rsid w:val="000E0ED0"/>
    <w:rsid w:val="000E0F8F"/>
    <w:rsid w:val="000E177B"/>
    <w:rsid w:val="000E2045"/>
    <w:rsid w:val="000E2392"/>
    <w:rsid w:val="000E3877"/>
    <w:rsid w:val="000E3A43"/>
    <w:rsid w:val="000E6AB9"/>
    <w:rsid w:val="000F1D16"/>
    <w:rsid w:val="000F1F07"/>
    <w:rsid w:val="000F2CAF"/>
    <w:rsid w:val="000F40F2"/>
    <w:rsid w:val="000F50CE"/>
    <w:rsid w:val="00101D56"/>
    <w:rsid w:val="00105583"/>
    <w:rsid w:val="00106EF2"/>
    <w:rsid w:val="00111F64"/>
    <w:rsid w:val="00115359"/>
    <w:rsid w:val="001244AB"/>
    <w:rsid w:val="00125535"/>
    <w:rsid w:val="00125AC2"/>
    <w:rsid w:val="001278B0"/>
    <w:rsid w:val="00132842"/>
    <w:rsid w:val="00133F64"/>
    <w:rsid w:val="00135A54"/>
    <w:rsid w:val="00142B97"/>
    <w:rsid w:val="001437E7"/>
    <w:rsid w:val="00143B37"/>
    <w:rsid w:val="0014635C"/>
    <w:rsid w:val="0015073A"/>
    <w:rsid w:val="0015280E"/>
    <w:rsid w:val="00155F81"/>
    <w:rsid w:val="00157C0A"/>
    <w:rsid w:val="00163B0A"/>
    <w:rsid w:val="00172D54"/>
    <w:rsid w:val="0017698E"/>
    <w:rsid w:val="00185377"/>
    <w:rsid w:val="001857D1"/>
    <w:rsid w:val="00187FDF"/>
    <w:rsid w:val="00191F84"/>
    <w:rsid w:val="001923B5"/>
    <w:rsid w:val="00193D3E"/>
    <w:rsid w:val="00195569"/>
    <w:rsid w:val="00197870"/>
    <w:rsid w:val="001A3438"/>
    <w:rsid w:val="001A44A1"/>
    <w:rsid w:val="001A7806"/>
    <w:rsid w:val="001B4436"/>
    <w:rsid w:val="001B5D2E"/>
    <w:rsid w:val="001B6140"/>
    <w:rsid w:val="001B6F97"/>
    <w:rsid w:val="001B760F"/>
    <w:rsid w:val="001B7B41"/>
    <w:rsid w:val="001C3DC1"/>
    <w:rsid w:val="001D1E32"/>
    <w:rsid w:val="001D4EBB"/>
    <w:rsid w:val="001E3829"/>
    <w:rsid w:val="001E595E"/>
    <w:rsid w:val="001F0EE1"/>
    <w:rsid w:val="001F223F"/>
    <w:rsid w:val="001F5449"/>
    <w:rsid w:val="001F5B75"/>
    <w:rsid w:val="001F68AC"/>
    <w:rsid w:val="001F757A"/>
    <w:rsid w:val="00200437"/>
    <w:rsid w:val="0021218C"/>
    <w:rsid w:val="002125BB"/>
    <w:rsid w:val="002135DB"/>
    <w:rsid w:val="0021386B"/>
    <w:rsid w:val="002148D8"/>
    <w:rsid w:val="002153CF"/>
    <w:rsid w:val="00217C68"/>
    <w:rsid w:val="00217EF3"/>
    <w:rsid w:val="00220BAB"/>
    <w:rsid w:val="002225B0"/>
    <w:rsid w:val="0022577A"/>
    <w:rsid w:val="00226B56"/>
    <w:rsid w:val="00234453"/>
    <w:rsid w:val="00234A34"/>
    <w:rsid w:val="00237611"/>
    <w:rsid w:val="0024204B"/>
    <w:rsid w:val="002431D7"/>
    <w:rsid w:val="00244E79"/>
    <w:rsid w:val="00245084"/>
    <w:rsid w:val="00250D2C"/>
    <w:rsid w:val="002511A1"/>
    <w:rsid w:val="00252B2F"/>
    <w:rsid w:val="00262E9B"/>
    <w:rsid w:val="002637A8"/>
    <w:rsid w:val="002657A3"/>
    <w:rsid w:val="002711F2"/>
    <w:rsid w:val="00275CF7"/>
    <w:rsid w:val="00280842"/>
    <w:rsid w:val="00280C72"/>
    <w:rsid w:val="002859E9"/>
    <w:rsid w:val="002877F1"/>
    <w:rsid w:val="00287E56"/>
    <w:rsid w:val="00291704"/>
    <w:rsid w:val="00292184"/>
    <w:rsid w:val="00292581"/>
    <w:rsid w:val="002942E1"/>
    <w:rsid w:val="002959BF"/>
    <w:rsid w:val="002A58DD"/>
    <w:rsid w:val="002B11EC"/>
    <w:rsid w:val="002B3CED"/>
    <w:rsid w:val="002B4DCD"/>
    <w:rsid w:val="002C11A5"/>
    <w:rsid w:val="002C4121"/>
    <w:rsid w:val="002D16F6"/>
    <w:rsid w:val="002D41F8"/>
    <w:rsid w:val="002D493C"/>
    <w:rsid w:val="002D5150"/>
    <w:rsid w:val="002D5405"/>
    <w:rsid w:val="002D5A0D"/>
    <w:rsid w:val="002D7E24"/>
    <w:rsid w:val="002E2EA8"/>
    <w:rsid w:val="002E3431"/>
    <w:rsid w:val="002E4654"/>
    <w:rsid w:val="002E51F3"/>
    <w:rsid w:val="002E5438"/>
    <w:rsid w:val="002F0D1F"/>
    <w:rsid w:val="002F1165"/>
    <w:rsid w:val="002F1C19"/>
    <w:rsid w:val="002F7AA6"/>
    <w:rsid w:val="00300E2C"/>
    <w:rsid w:val="00303F8B"/>
    <w:rsid w:val="003047BC"/>
    <w:rsid w:val="00311DA9"/>
    <w:rsid w:val="00314029"/>
    <w:rsid w:val="0031430D"/>
    <w:rsid w:val="003162EE"/>
    <w:rsid w:val="0031716D"/>
    <w:rsid w:val="00323289"/>
    <w:rsid w:val="00324472"/>
    <w:rsid w:val="00332CC3"/>
    <w:rsid w:val="003331E1"/>
    <w:rsid w:val="00335A8C"/>
    <w:rsid w:val="00341716"/>
    <w:rsid w:val="00347905"/>
    <w:rsid w:val="00347F09"/>
    <w:rsid w:val="0035332C"/>
    <w:rsid w:val="0035364B"/>
    <w:rsid w:val="00361745"/>
    <w:rsid w:val="00366A70"/>
    <w:rsid w:val="00374A63"/>
    <w:rsid w:val="0037637B"/>
    <w:rsid w:val="00377242"/>
    <w:rsid w:val="00383449"/>
    <w:rsid w:val="003842D7"/>
    <w:rsid w:val="00385F54"/>
    <w:rsid w:val="003871CE"/>
    <w:rsid w:val="003907E6"/>
    <w:rsid w:val="00391175"/>
    <w:rsid w:val="00391CAE"/>
    <w:rsid w:val="00393203"/>
    <w:rsid w:val="00396B56"/>
    <w:rsid w:val="003A3F25"/>
    <w:rsid w:val="003A41A6"/>
    <w:rsid w:val="003B55D7"/>
    <w:rsid w:val="003C59E9"/>
    <w:rsid w:val="003C6271"/>
    <w:rsid w:val="003C640F"/>
    <w:rsid w:val="003D06D0"/>
    <w:rsid w:val="003D0FB9"/>
    <w:rsid w:val="003D4D25"/>
    <w:rsid w:val="003D729C"/>
    <w:rsid w:val="003E1D92"/>
    <w:rsid w:val="003E4D9D"/>
    <w:rsid w:val="003E5B2E"/>
    <w:rsid w:val="003E5FFC"/>
    <w:rsid w:val="003E71AF"/>
    <w:rsid w:val="00410B7C"/>
    <w:rsid w:val="00410EE9"/>
    <w:rsid w:val="00421A1B"/>
    <w:rsid w:val="0042551F"/>
    <w:rsid w:val="00425F3A"/>
    <w:rsid w:val="0042602F"/>
    <w:rsid w:val="0043201E"/>
    <w:rsid w:val="00432C0D"/>
    <w:rsid w:val="004361DA"/>
    <w:rsid w:val="00440232"/>
    <w:rsid w:val="004426B7"/>
    <w:rsid w:val="00443CB4"/>
    <w:rsid w:val="004468DF"/>
    <w:rsid w:val="004471F8"/>
    <w:rsid w:val="004534C6"/>
    <w:rsid w:val="00455A36"/>
    <w:rsid w:val="004700FE"/>
    <w:rsid w:val="00472741"/>
    <w:rsid w:val="00473C95"/>
    <w:rsid w:val="00476182"/>
    <w:rsid w:val="00483E73"/>
    <w:rsid w:val="00492C92"/>
    <w:rsid w:val="00495137"/>
    <w:rsid w:val="00495B10"/>
    <w:rsid w:val="004A7082"/>
    <w:rsid w:val="004B2EAD"/>
    <w:rsid w:val="004B5BF5"/>
    <w:rsid w:val="004D18BA"/>
    <w:rsid w:val="004D4338"/>
    <w:rsid w:val="004D5FB1"/>
    <w:rsid w:val="004D6236"/>
    <w:rsid w:val="004D7A86"/>
    <w:rsid w:val="004E17D2"/>
    <w:rsid w:val="004E1CB9"/>
    <w:rsid w:val="004E4D2A"/>
    <w:rsid w:val="004E6086"/>
    <w:rsid w:val="004E6244"/>
    <w:rsid w:val="004E6F62"/>
    <w:rsid w:val="004F506F"/>
    <w:rsid w:val="004F6490"/>
    <w:rsid w:val="004F6638"/>
    <w:rsid w:val="004F7CCD"/>
    <w:rsid w:val="0050052B"/>
    <w:rsid w:val="00504DDF"/>
    <w:rsid w:val="00506A19"/>
    <w:rsid w:val="005075C1"/>
    <w:rsid w:val="00511667"/>
    <w:rsid w:val="00512725"/>
    <w:rsid w:val="00525134"/>
    <w:rsid w:val="00525ECC"/>
    <w:rsid w:val="0052659D"/>
    <w:rsid w:val="00526719"/>
    <w:rsid w:val="00527946"/>
    <w:rsid w:val="00531925"/>
    <w:rsid w:val="00532F40"/>
    <w:rsid w:val="00535785"/>
    <w:rsid w:val="00540415"/>
    <w:rsid w:val="00541640"/>
    <w:rsid w:val="00545BA4"/>
    <w:rsid w:val="005553F1"/>
    <w:rsid w:val="00557031"/>
    <w:rsid w:val="005574D5"/>
    <w:rsid w:val="00557B79"/>
    <w:rsid w:val="005633C1"/>
    <w:rsid w:val="005652A5"/>
    <w:rsid w:val="00571C6C"/>
    <w:rsid w:val="00575C49"/>
    <w:rsid w:val="00577162"/>
    <w:rsid w:val="0058170D"/>
    <w:rsid w:val="00582BBC"/>
    <w:rsid w:val="00584FA7"/>
    <w:rsid w:val="005856B7"/>
    <w:rsid w:val="00593124"/>
    <w:rsid w:val="00593CA4"/>
    <w:rsid w:val="005959DB"/>
    <w:rsid w:val="005969E2"/>
    <w:rsid w:val="00596BF7"/>
    <w:rsid w:val="00596EED"/>
    <w:rsid w:val="00597C44"/>
    <w:rsid w:val="005A3244"/>
    <w:rsid w:val="005A6AB3"/>
    <w:rsid w:val="005B02F0"/>
    <w:rsid w:val="005B56A4"/>
    <w:rsid w:val="005B722E"/>
    <w:rsid w:val="005C129A"/>
    <w:rsid w:val="005D34CD"/>
    <w:rsid w:val="005D4592"/>
    <w:rsid w:val="005E18F2"/>
    <w:rsid w:val="005E3454"/>
    <w:rsid w:val="005E4C4E"/>
    <w:rsid w:val="005E6F11"/>
    <w:rsid w:val="005E7B9D"/>
    <w:rsid w:val="005E7E18"/>
    <w:rsid w:val="005F1E65"/>
    <w:rsid w:val="005F531C"/>
    <w:rsid w:val="005F6ADB"/>
    <w:rsid w:val="005F6DED"/>
    <w:rsid w:val="005F7AC4"/>
    <w:rsid w:val="006036AD"/>
    <w:rsid w:val="00603D1D"/>
    <w:rsid w:val="0060534B"/>
    <w:rsid w:val="006138FB"/>
    <w:rsid w:val="0062160D"/>
    <w:rsid w:val="006242B1"/>
    <w:rsid w:val="0062621E"/>
    <w:rsid w:val="006262D7"/>
    <w:rsid w:val="0063128C"/>
    <w:rsid w:val="006334E7"/>
    <w:rsid w:val="006455FD"/>
    <w:rsid w:val="0064725A"/>
    <w:rsid w:val="00655E6F"/>
    <w:rsid w:val="00656227"/>
    <w:rsid w:val="00656CF7"/>
    <w:rsid w:val="00662B5C"/>
    <w:rsid w:val="0066634A"/>
    <w:rsid w:val="00666460"/>
    <w:rsid w:val="00672ED8"/>
    <w:rsid w:val="00675C52"/>
    <w:rsid w:val="00675C5E"/>
    <w:rsid w:val="00676339"/>
    <w:rsid w:val="006765FD"/>
    <w:rsid w:val="006767F0"/>
    <w:rsid w:val="00677832"/>
    <w:rsid w:val="00690EAF"/>
    <w:rsid w:val="006933D8"/>
    <w:rsid w:val="006936B1"/>
    <w:rsid w:val="00696825"/>
    <w:rsid w:val="006A076D"/>
    <w:rsid w:val="006B18BB"/>
    <w:rsid w:val="006B1DC1"/>
    <w:rsid w:val="006B228E"/>
    <w:rsid w:val="006B62C3"/>
    <w:rsid w:val="006C261D"/>
    <w:rsid w:val="006C369F"/>
    <w:rsid w:val="006C7818"/>
    <w:rsid w:val="006D3B86"/>
    <w:rsid w:val="006D5622"/>
    <w:rsid w:val="006E78AC"/>
    <w:rsid w:val="006F10B9"/>
    <w:rsid w:val="006F22D6"/>
    <w:rsid w:val="006F3B48"/>
    <w:rsid w:val="006F4395"/>
    <w:rsid w:val="006F6529"/>
    <w:rsid w:val="006F71D5"/>
    <w:rsid w:val="007010CE"/>
    <w:rsid w:val="00705B8B"/>
    <w:rsid w:val="00710E3E"/>
    <w:rsid w:val="0071518E"/>
    <w:rsid w:val="007204C3"/>
    <w:rsid w:val="0073058C"/>
    <w:rsid w:val="00731B59"/>
    <w:rsid w:val="00734F35"/>
    <w:rsid w:val="0073514C"/>
    <w:rsid w:val="00735B7C"/>
    <w:rsid w:val="00741A32"/>
    <w:rsid w:val="00743392"/>
    <w:rsid w:val="00745FFE"/>
    <w:rsid w:val="0074688B"/>
    <w:rsid w:val="00753B01"/>
    <w:rsid w:val="00754180"/>
    <w:rsid w:val="007553AC"/>
    <w:rsid w:val="00755FB7"/>
    <w:rsid w:val="007567E1"/>
    <w:rsid w:val="0076336E"/>
    <w:rsid w:val="00770DE7"/>
    <w:rsid w:val="00774CA2"/>
    <w:rsid w:val="00781B26"/>
    <w:rsid w:val="0078579E"/>
    <w:rsid w:val="00786A71"/>
    <w:rsid w:val="00787040"/>
    <w:rsid w:val="0079027B"/>
    <w:rsid w:val="007A36E2"/>
    <w:rsid w:val="007B01B0"/>
    <w:rsid w:val="007B1E31"/>
    <w:rsid w:val="007B3E17"/>
    <w:rsid w:val="007B6F3D"/>
    <w:rsid w:val="007D1A0C"/>
    <w:rsid w:val="007D1C9B"/>
    <w:rsid w:val="007D282E"/>
    <w:rsid w:val="007D4ED5"/>
    <w:rsid w:val="007D6399"/>
    <w:rsid w:val="007D6546"/>
    <w:rsid w:val="007D79C7"/>
    <w:rsid w:val="007E3F79"/>
    <w:rsid w:val="007F1BED"/>
    <w:rsid w:val="007F233C"/>
    <w:rsid w:val="007F2E00"/>
    <w:rsid w:val="007F33E1"/>
    <w:rsid w:val="007F448C"/>
    <w:rsid w:val="007F640A"/>
    <w:rsid w:val="007F67BE"/>
    <w:rsid w:val="00800290"/>
    <w:rsid w:val="00801558"/>
    <w:rsid w:val="0080500C"/>
    <w:rsid w:val="008112D2"/>
    <w:rsid w:val="00814B42"/>
    <w:rsid w:val="008174ED"/>
    <w:rsid w:val="0082564B"/>
    <w:rsid w:val="008257B5"/>
    <w:rsid w:val="00831329"/>
    <w:rsid w:val="008324D8"/>
    <w:rsid w:val="00833AAF"/>
    <w:rsid w:val="0083714C"/>
    <w:rsid w:val="00837A04"/>
    <w:rsid w:val="00840668"/>
    <w:rsid w:val="00840B78"/>
    <w:rsid w:val="008413CD"/>
    <w:rsid w:val="00842B99"/>
    <w:rsid w:val="008452DA"/>
    <w:rsid w:val="008507C6"/>
    <w:rsid w:val="008516EA"/>
    <w:rsid w:val="00855920"/>
    <w:rsid w:val="0085690A"/>
    <w:rsid w:val="00856DE5"/>
    <w:rsid w:val="00857BEC"/>
    <w:rsid w:val="008637F5"/>
    <w:rsid w:val="00863BA5"/>
    <w:rsid w:val="008676C2"/>
    <w:rsid w:val="0087055C"/>
    <w:rsid w:val="00870B8C"/>
    <w:rsid w:val="00870FE4"/>
    <w:rsid w:val="008847C5"/>
    <w:rsid w:val="008923C5"/>
    <w:rsid w:val="008961FF"/>
    <w:rsid w:val="008965C4"/>
    <w:rsid w:val="0089706B"/>
    <w:rsid w:val="008A039D"/>
    <w:rsid w:val="008A228A"/>
    <w:rsid w:val="008A57B8"/>
    <w:rsid w:val="008A7C2B"/>
    <w:rsid w:val="008B2051"/>
    <w:rsid w:val="008B3A9F"/>
    <w:rsid w:val="008C3C89"/>
    <w:rsid w:val="008C565B"/>
    <w:rsid w:val="008C598E"/>
    <w:rsid w:val="008D0A46"/>
    <w:rsid w:val="008D4E2E"/>
    <w:rsid w:val="008D7AC2"/>
    <w:rsid w:val="008E0C9E"/>
    <w:rsid w:val="008E1888"/>
    <w:rsid w:val="008E74F8"/>
    <w:rsid w:val="008F4E49"/>
    <w:rsid w:val="008F6DA1"/>
    <w:rsid w:val="008F7D53"/>
    <w:rsid w:val="00900354"/>
    <w:rsid w:val="00900D18"/>
    <w:rsid w:val="00903B94"/>
    <w:rsid w:val="00905C24"/>
    <w:rsid w:val="009075F5"/>
    <w:rsid w:val="00912302"/>
    <w:rsid w:val="009164F1"/>
    <w:rsid w:val="00924752"/>
    <w:rsid w:val="00926692"/>
    <w:rsid w:val="009306B9"/>
    <w:rsid w:val="0093360F"/>
    <w:rsid w:val="009374E3"/>
    <w:rsid w:val="009425B9"/>
    <w:rsid w:val="00944F50"/>
    <w:rsid w:val="00951837"/>
    <w:rsid w:val="009523E5"/>
    <w:rsid w:val="00954470"/>
    <w:rsid w:val="00962EFC"/>
    <w:rsid w:val="0096355F"/>
    <w:rsid w:val="0096626C"/>
    <w:rsid w:val="00967375"/>
    <w:rsid w:val="009714DC"/>
    <w:rsid w:val="0097309E"/>
    <w:rsid w:val="0097382F"/>
    <w:rsid w:val="009746BD"/>
    <w:rsid w:val="0098131B"/>
    <w:rsid w:val="00982A2C"/>
    <w:rsid w:val="0099473C"/>
    <w:rsid w:val="009A049A"/>
    <w:rsid w:val="009A3C09"/>
    <w:rsid w:val="009A4926"/>
    <w:rsid w:val="009B1235"/>
    <w:rsid w:val="009B19E2"/>
    <w:rsid w:val="009C598F"/>
    <w:rsid w:val="009D184F"/>
    <w:rsid w:val="009D5B33"/>
    <w:rsid w:val="009D7C64"/>
    <w:rsid w:val="009E1F2C"/>
    <w:rsid w:val="009E77CB"/>
    <w:rsid w:val="009F133C"/>
    <w:rsid w:val="009F488D"/>
    <w:rsid w:val="00A0234C"/>
    <w:rsid w:val="00A03BF6"/>
    <w:rsid w:val="00A143E6"/>
    <w:rsid w:val="00A16810"/>
    <w:rsid w:val="00A16FC3"/>
    <w:rsid w:val="00A3348A"/>
    <w:rsid w:val="00A3354F"/>
    <w:rsid w:val="00A33C2D"/>
    <w:rsid w:val="00A36A61"/>
    <w:rsid w:val="00A44525"/>
    <w:rsid w:val="00A447C1"/>
    <w:rsid w:val="00A46688"/>
    <w:rsid w:val="00A5003A"/>
    <w:rsid w:val="00A517D0"/>
    <w:rsid w:val="00A55C14"/>
    <w:rsid w:val="00A62777"/>
    <w:rsid w:val="00A637A8"/>
    <w:rsid w:val="00A672C9"/>
    <w:rsid w:val="00A75520"/>
    <w:rsid w:val="00A84B8F"/>
    <w:rsid w:val="00A8597C"/>
    <w:rsid w:val="00A942E8"/>
    <w:rsid w:val="00A95D23"/>
    <w:rsid w:val="00AA3046"/>
    <w:rsid w:val="00AB08FC"/>
    <w:rsid w:val="00AB0CA7"/>
    <w:rsid w:val="00AB2E97"/>
    <w:rsid w:val="00AB4CF8"/>
    <w:rsid w:val="00AC23C3"/>
    <w:rsid w:val="00AC344B"/>
    <w:rsid w:val="00AC38F6"/>
    <w:rsid w:val="00AC548F"/>
    <w:rsid w:val="00AD16D8"/>
    <w:rsid w:val="00AD4768"/>
    <w:rsid w:val="00AD5C78"/>
    <w:rsid w:val="00AD5CAF"/>
    <w:rsid w:val="00AD7A98"/>
    <w:rsid w:val="00AE16CE"/>
    <w:rsid w:val="00AE2737"/>
    <w:rsid w:val="00AE6787"/>
    <w:rsid w:val="00AE6B13"/>
    <w:rsid w:val="00AF45E8"/>
    <w:rsid w:val="00AF7416"/>
    <w:rsid w:val="00AF76F6"/>
    <w:rsid w:val="00B00678"/>
    <w:rsid w:val="00B0146E"/>
    <w:rsid w:val="00B02F3B"/>
    <w:rsid w:val="00B03A19"/>
    <w:rsid w:val="00B056D5"/>
    <w:rsid w:val="00B1241D"/>
    <w:rsid w:val="00B1707A"/>
    <w:rsid w:val="00B2005D"/>
    <w:rsid w:val="00B205CF"/>
    <w:rsid w:val="00B322BA"/>
    <w:rsid w:val="00B348FA"/>
    <w:rsid w:val="00B359C2"/>
    <w:rsid w:val="00B35B14"/>
    <w:rsid w:val="00B434DF"/>
    <w:rsid w:val="00B63FB2"/>
    <w:rsid w:val="00B70CA5"/>
    <w:rsid w:val="00B76C13"/>
    <w:rsid w:val="00B80D85"/>
    <w:rsid w:val="00B82D71"/>
    <w:rsid w:val="00B83E8A"/>
    <w:rsid w:val="00B85B98"/>
    <w:rsid w:val="00B87606"/>
    <w:rsid w:val="00B90FB3"/>
    <w:rsid w:val="00BA1622"/>
    <w:rsid w:val="00BA5178"/>
    <w:rsid w:val="00BA69FF"/>
    <w:rsid w:val="00BB685D"/>
    <w:rsid w:val="00BC017A"/>
    <w:rsid w:val="00BC356C"/>
    <w:rsid w:val="00BC5F0B"/>
    <w:rsid w:val="00BC6F7E"/>
    <w:rsid w:val="00BC715F"/>
    <w:rsid w:val="00BD0E33"/>
    <w:rsid w:val="00BD23FE"/>
    <w:rsid w:val="00BD30F5"/>
    <w:rsid w:val="00BD3C10"/>
    <w:rsid w:val="00BD7B48"/>
    <w:rsid w:val="00BE0493"/>
    <w:rsid w:val="00BE156F"/>
    <w:rsid w:val="00BE1705"/>
    <w:rsid w:val="00BE1F77"/>
    <w:rsid w:val="00BE7422"/>
    <w:rsid w:val="00BE79C5"/>
    <w:rsid w:val="00BF0C8F"/>
    <w:rsid w:val="00BF2325"/>
    <w:rsid w:val="00BF3E93"/>
    <w:rsid w:val="00BF7952"/>
    <w:rsid w:val="00C02EEA"/>
    <w:rsid w:val="00C03D67"/>
    <w:rsid w:val="00C05993"/>
    <w:rsid w:val="00C05B90"/>
    <w:rsid w:val="00C07D29"/>
    <w:rsid w:val="00C114C5"/>
    <w:rsid w:val="00C15513"/>
    <w:rsid w:val="00C1699C"/>
    <w:rsid w:val="00C22699"/>
    <w:rsid w:val="00C2275B"/>
    <w:rsid w:val="00C24198"/>
    <w:rsid w:val="00C24CD8"/>
    <w:rsid w:val="00C26989"/>
    <w:rsid w:val="00C27D06"/>
    <w:rsid w:val="00C31099"/>
    <w:rsid w:val="00C31242"/>
    <w:rsid w:val="00C3540F"/>
    <w:rsid w:val="00C4502A"/>
    <w:rsid w:val="00C45DD4"/>
    <w:rsid w:val="00C5254B"/>
    <w:rsid w:val="00C5761B"/>
    <w:rsid w:val="00C610C1"/>
    <w:rsid w:val="00C717C7"/>
    <w:rsid w:val="00C746A9"/>
    <w:rsid w:val="00C74C5F"/>
    <w:rsid w:val="00C7576F"/>
    <w:rsid w:val="00C76D89"/>
    <w:rsid w:val="00C80AB8"/>
    <w:rsid w:val="00C86822"/>
    <w:rsid w:val="00C87575"/>
    <w:rsid w:val="00C87B98"/>
    <w:rsid w:val="00C97784"/>
    <w:rsid w:val="00CA33FA"/>
    <w:rsid w:val="00CA65DC"/>
    <w:rsid w:val="00CA7875"/>
    <w:rsid w:val="00CB6F17"/>
    <w:rsid w:val="00CC0760"/>
    <w:rsid w:val="00CD28B1"/>
    <w:rsid w:val="00CD4A2B"/>
    <w:rsid w:val="00CD5E63"/>
    <w:rsid w:val="00CD7CC5"/>
    <w:rsid w:val="00CE052F"/>
    <w:rsid w:val="00CE070D"/>
    <w:rsid w:val="00CE27D5"/>
    <w:rsid w:val="00CE501A"/>
    <w:rsid w:val="00CE518B"/>
    <w:rsid w:val="00CE585C"/>
    <w:rsid w:val="00CE66FE"/>
    <w:rsid w:val="00CE6F9A"/>
    <w:rsid w:val="00CE724D"/>
    <w:rsid w:val="00CE758F"/>
    <w:rsid w:val="00CE7A9C"/>
    <w:rsid w:val="00CF03FD"/>
    <w:rsid w:val="00D00EC8"/>
    <w:rsid w:val="00D10970"/>
    <w:rsid w:val="00D10DB2"/>
    <w:rsid w:val="00D1199B"/>
    <w:rsid w:val="00D14D70"/>
    <w:rsid w:val="00D21974"/>
    <w:rsid w:val="00D23E69"/>
    <w:rsid w:val="00D24783"/>
    <w:rsid w:val="00D27685"/>
    <w:rsid w:val="00D43E14"/>
    <w:rsid w:val="00D44A67"/>
    <w:rsid w:val="00D45A10"/>
    <w:rsid w:val="00D464ED"/>
    <w:rsid w:val="00D50164"/>
    <w:rsid w:val="00D50ED3"/>
    <w:rsid w:val="00D51CB2"/>
    <w:rsid w:val="00D61F23"/>
    <w:rsid w:val="00D625A2"/>
    <w:rsid w:val="00D63D75"/>
    <w:rsid w:val="00D66A33"/>
    <w:rsid w:val="00D750DE"/>
    <w:rsid w:val="00D75165"/>
    <w:rsid w:val="00D7738B"/>
    <w:rsid w:val="00D80F08"/>
    <w:rsid w:val="00D872AE"/>
    <w:rsid w:val="00D90A9A"/>
    <w:rsid w:val="00D9389F"/>
    <w:rsid w:val="00D9477D"/>
    <w:rsid w:val="00DA214E"/>
    <w:rsid w:val="00DB3B07"/>
    <w:rsid w:val="00DB61EB"/>
    <w:rsid w:val="00DB6257"/>
    <w:rsid w:val="00DB7795"/>
    <w:rsid w:val="00DC1FA6"/>
    <w:rsid w:val="00DC2203"/>
    <w:rsid w:val="00DC353A"/>
    <w:rsid w:val="00DC544E"/>
    <w:rsid w:val="00DC6E42"/>
    <w:rsid w:val="00DD24A7"/>
    <w:rsid w:val="00DD644E"/>
    <w:rsid w:val="00DE148E"/>
    <w:rsid w:val="00DE2D5B"/>
    <w:rsid w:val="00DE38C5"/>
    <w:rsid w:val="00DE49A4"/>
    <w:rsid w:val="00DF34BB"/>
    <w:rsid w:val="00DF4EAC"/>
    <w:rsid w:val="00DF799E"/>
    <w:rsid w:val="00DF7F3F"/>
    <w:rsid w:val="00E009C9"/>
    <w:rsid w:val="00E01A80"/>
    <w:rsid w:val="00E038AF"/>
    <w:rsid w:val="00E05560"/>
    <w:rsid w:val="00E10B52"/>
    <w:rsid w:val="00E15490"/>
    <w:rsid w:val="00E2191C"/>
    <w:rsid w:val="00E358E8"/>
    <w:rsid w:val="00E37E92"/>
    <w:rsid w:val="00E41D42"/>
    <w:rsid w:val="00E45A5D"/>
    <w:rsid w:val="00E45C91"/>
    <w:rsid w:val="00E574E6"/>
    <w:rsid w:val="00E739C9"/>
    <w:rsid w:val="00E73EAB"/>
    <w:rsid w:val="00E74A92"/>
    <w:rsid w:val="00E8087F"/>
    <w:rsid w:val="00E8301A"/>
    <w:rsid w:val="00E84CA4"/>
    <w:rsid w:val="00E91880"/>
    <w:rsid w:val="00E9536B"/>
    <w:rsid w:val="00EA375A"/>
    <w:rsid w:val="00EA4039"/>
    <w:rsid w:val="00EA53DE"/>
    <w:rsid w:val="00EA7F6A"/>
    <w:rsid w:val="00EB3CDF"/>
    <w:rsid w:val="00EC563C"/>
    <w:rsid w:val="00ED3061"/>
    <w:rsid w:val="00ED36A4"/>
    <w:rsid w:val="00ED43A9"/>
    <w:rsid w:val="00EE2D6D"/>
    <w:rsid w:val="00EE4457"/>
    <w:rsid w:val="00EE6C88"/>
    <w:rsid w:val="00EF7504"/>
    <w:rsid w:val="00F15ACB"/>
    <w:rsid w:val="00F1695D"/>
    <w:rsid w:val="00F2270F"/>
    <w:rsid w:val="00F240CB"/>
    <w:rsid w:val="00F2553F"/>
    <w:rsid w:val="00F25EE6"/>
    <w:rsid w:val="00F31396"/>
    <w:rsid w:val="00F34C8C"/>
    <w:rsid w:val="00F36006"/>
    <w:rsid w:val="00F42E7B"/>
    <w:rsid w:val="00F4468D"/>
    <w:rsid w:val="00F46AF7"/>
    <w:rsid w:val="00F46F79"/>
    <w:rsid w:val="00F50DAE"/>
    <w:rsid w:val="00F54A16"/>
    <w:rsid w:val="00F66B51"/>
    <w:rsid w:val="00F72D85"/>
    <w:rsid w:val="00F748D9"/>
    <w:rsid w:val="00F74DBE"/>
    <w:rsid w:val="00F76B21"/>
    <w:rsid w:val="00F80A77"/>
    <w:rsid w:val="00F81BAC"/>
    <w:rsid w:val="00F844FC"/>
    <w:rsid w:val="00F94906"/>
    <w:rsid w:val="00FA1D75"/>
    <w:rsid w:val="00FA2F80"/>
    <w:rsid w:val="00FB172F"/>
    <w:rsid w:val="00FB4503"/>
    <w:rsid w:val="00FB4595"/>
    <w:rsid w:val="00FB5014"/>
    <w:rsid w:val="00FC1CA8"/>
    <w:rsid w:val="00FC3591"/>
    <w:rsid w:val="00FD577F"/>
    <w:rsid w:val="00FE0341"/>
    <w:rsid w:val="00FE3678"/>
    <w:rsid w:val="00FE5C64"/>
    <w:rsid w:val="00FE6301"/>
    <w:rsid w:val="00FE74E4"/>
    <w:rsid w:val="00FF142C"/>
    <w:rsid w:val="00FF1AC7"/>
    <w:rsid w:val="00FF3B72"/>
    <w:rsid w:val="00FF3C3E"/>
    <w:rsid w:val="00FF643D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53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234453"/>
    <w:pPr>
      <w:keepNext/>
      <w:ind w:left="851" w:right="879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234453"/>
    <w:pPr>
      <w:keepNext/>
      <w:ind w:left="567" w:right="879" w:firstLine="284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234453"/>
    <w:pPr>
      <w:keepNext/>
      <w:ind w:left="567" w:right="879" w:firstLine="284"/>
      <w:outlineLvl w:val="2"/>
    </w:pPr>
    <w:rPr>
      <w:u w:val="single"/>
      <w:lang w:val="en-US"/>
    </w:rPr>
  </w:style>
  <w:style w:type="paragraph" w:styleId="4">
    <w:name w:val="heading 4"/>
    <w:basedOn w:val="a"/>
    <w:next w:val="a"/>
    <w:qFormat/>
    <w:rsid w:val="00234453"/>
    <w:pPr>
      <w:keepNext/>
      <w:ind w:right="879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34453"/>
    <w:pPr>
      <w:keepNext/>
      <w:jc w:val="right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4453"/>
    <w:pPr>
      <w:ind w:left="851" w:right="879" w:hanging="851"/>
      <w:jc w:val="both"/>
    </w:pPr>
  </w:style>
  <w:style w:type="paragraph" w:styleId="a4">
    <w:name w:val="Balloon Text"/>
    <w:basedOn w:val="a"/>
    <w:semiHidden/>
    <w:rsid w:val="00973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4190-D409-40EF-8B7B-D16C3D7A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</Template>
  <TotalTime>430</TotalTime>
  <Pages>1</Pages>
  <Words>26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xxxxxx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Δ΄ΤΜΕΤ</dc:creator>
  <cp:keywords/>
  <dc:description/>
  <cp:lastModifiedBy>254936</cp:lastModifiedBy>
  <cp:revision>31</cp:revision>
  <cp:lastPrinted>2018-03-04T09:32:00Z</cp:lastPrinted>
  <dcterms:created xsi:type="dcterms:W3CDTF">2019-04-13T17:37:00Z</dcterms:created>
  <dcterms:modified xsi:type="dcterms:W3CDTF">2020-02-06T12:17:00Z</dcterms:modified>
</cp:coreProperties>
</file>